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025" w:rsidRPr="003351EE" w:rsidRDefault="003F0025" w:rsidP="006077D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351EE">
        <w:rPr>
          <w:rFonts w:ascii="Arial" w:hAnsi="Arial" w:cs="Arial"/>
          <w:b/>
          <w:sz w:val="28"/>
          <w:szCs w:val="28"/>
        </w:rPr>
        <w:t xml:space="preserve">ZGŁOSZENIE DO SZKOŁY OBWODOWEJ </w:t>
      </w:r>
    </w:p>
    <w:p w:rsidR="003F0025" w:rsidRPr="003351EE" w:rsidRDefault="003F0025" w:rsidP="006077DB">
      <w:pPr>
        <w:spacing w:line="360" w:lineRule="auto"/>
        <w:jc w:val="center"/>
        <w:rPr>
          <w:rFonts w:ascii="Arial" w:hAnsi="Arial" w:cs="Arial"/>
          <w:b/>
        </w:rPr>
      </w:pPr>
      <w:r w:rsidRPr="003351EE">
        <w:rPr>
          <w:rFonts w:ascii="Arial" w:hAnsi="Arial" w:cs="Arial"/>
          <w:b/>
        </w:rPr>
        <w:t>OD 1 WRZEŚNIA 20</w:t>
      </w:r>
      <w:r>
        <w:rPr>
          <w:rFonts w:ascii="Arial" w:hAnsi="Arial" w:cs="Arial"/>
          <w:b/>
        </w:rPr>
        <w:t>26</w:t>
      </w:r>
    </w:p>
    <w:p w:rsidR="003F0025" w:rsidRPr="00D110AB" w:rsidRDefault="003F0025" w:rsidP="006077DB">
      <w:pPr>
        <w:jc w:val="center"/>
        <w:rPr>
          <w:rFonts w:ascii="Arial" w:hAnsi="Arial" w:cs="Arial"/>
          <w:bCs/>
          <w:sz w:val="16"/>
          <w:szCs w:val="16"/>
        </w:rPr>
      </w:pPr>
      <w:r w:rsidRPr="00D110AB">
        <w:rPr>
          <w:rFonts w:ascii="Arial" w:hAnsi="Arial" w:cs="Arial"/>
          <w:bCs/>
          <w:sz w:val="16"/>
          <w:szCs w:val="16"/>
        </w:rPr>
        <w:t>(dot</w:t>
      </w:r>
      <w:r>
        <w:rPr>
          <w:rFonts w:ascii="Arial" w:hAnsi="Arial" w:cs="Arial"/>
          <w:bCs/>
          <w:sz w:val="16"/>
          <w:szCs w:val="16"/>
        </w:rPr>
        <w:t>yczy dzieci potwierdzających uczęszczanie do klasy pierwszej szkoły obwodowej</w:t>
      </w:r>
      <w:r w:rsidRPr="00D110AB">
        <w:rPr>
          <w:rFonts w:ascii="Arial" w:hAnsi="Arial" w:cs="Arial"/>
          <w:bCs/>
          <w:sz w:val="16"/>
          <w:szCs w:val="16"/>
        </w:rPr>
        <w:t>)</w:t>
      </w:r>
    </w:p>
    <w:p w:rsidR="003F0025" w:rsidRPr="001A7088" w:rsidRDefault="003F0025" w:rsidP="006077DB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AF678B">
        <w:rPr>
          <w:rFonts w:ascii="Arial" w:hAnsi="Arial" w:cs="Arial"/>
          <w:sz w:val="20"/>
          <w:szCs w:val="20"/>
        </w:rPr>
        <w:t>Niniejszym zgłaszam dziecko do przyjęcia do klasy pierwszej poniższej szkoły, która ze względu na</w:t>
      </w:r>
      <w:r>
        <w:rPr>
          <w:rFonts w:ascii="Arial" w:hAnsi="Arial" w:cs="Arial"/>
          <w:sz w:val="20"/>
          <w:szCs w:val="20"/>
        </w:rPr>
        <w:t> </w:t>
      </w:r>
      <w:r w:rsidRPr="00AF678B">
        <w:rPr>
          <w:rFonts w:ascii="Arial" w:hAnsi="Arial" w:cs="Arial"/>
          <w:sz w:val="20"/>
          <w:szCs w:val="20"/>
        </w:rPr>
        <w:t>miejsce zamieszkani</w:t>
      </w:r>
      <w:r>
        <w:rPr>
          <w:rFonts w:ascii="Arial" w:hAnsi="Arial" w:cs="Arial"/>
          <w:sz w:val="20"/>
          <w:szCs w:val="20"/>
        </w:rPr>
        <w:t>a dziecka jest szkołą obwodową</w:t>
      </w:r>
      <w:r w:rsidRPr="001A7088">
        <w:rPr>
          <w:sz w:val="22"/>
          <w:szCs w:val="22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3"/>
        <w:gridCol w:w="5244"/>
      </w:tblGrid>
      <w:tr w:rsidR="003F0025" w:rsidRPr="00D6510D" w:rsidTr="00186B5E">
        <w:trPr>
          <w:trHeight w:val="432"/>
        </w:trPr>
        <w:tc>
          <w:tcPr>
            <w:tcW w:w="3823" w:type="dxa"/>
            <w:shd w:val="clear" w:color="auto" w:fill="BFBFBF"/>
            <w:vAlign w:val="center"/>
          </w:tcPr>
          <w:p w:rsidR="003F0025" w:rsidRPr="00D6510D" w:rsidRDefault="003F0025" w:rsidP="00186B5E">
            <w:pPr>
              <w:pStyle w:val="Default"/>
              <w:jc w:val="center"/>
              <w:rPr>
                <w:sz w:val="22"/>
                <w:szCs w:val="22"/>
              </w:rPr>
            </w:pPr>
            <w:r w:rsidRPr="00D6510D">
              <w:rPr>
                <w:sz w:val="22"/>
                <w:szCs w:val="22"/>
              </w:rPr>
              <w:t>Nazwa szkoły*</w:t>
            </w:r>
          </w:p>
        </w:tc>
        <w:tc>
          <w:tcPr>
            <w:tcW w:w="5244" w:type="dxa"/>
            <w:shd w:val="clear" w:color="auto" w:fill="BFBFBF"/>
            <w:vAlign w:val="center"/>
          </w:tcPr>
          <w:p w:rsidR="003F0025" w:rsidRPr="00D6510D" w:rsidRDefault="003F0025" w:rsidP="00186B5E">
            <w:pPr>
              <w:pStyle w:val="Default"/>
              <w:jc w:val="center"/>
              <w:rPr>
                <w:sz w:val="22"/>
                <w:szCs w:val="22"/>
              </w:rPr>
            </w:pPr>
            <w:r w:rsidRPr="00D6510D">
              <w:rPr>
                <w:sz w:val="22"/>
                <w:szCs w:val="22"/>
              </w:rPr>
              <w:t>Adres szkoły*</w:t>
            </w:r>
          </w:p>
        </w:tc>
      </w:tr>
      <w:tr w:rsidR="003F0025" w:rsidRPr="00D6510D" w:rsidTr="00186B5E">
        <w:trPr>
          <w:trHeight w:val="432"/>
        </w:trPr>
        <w:tc>
          <w:tcPr>
            <w:tcW w:w="3823" w:type="dxa"/>
            <w:vAlign w:val="center"/>
          </w:tcPr>
          <w:p w:rsidR="003F0025" w:rsidRPr="00D6510D" w:rsidRDefault="003F0025" w:rsidP="00186B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:rsidR="003F0025" w:rsidRPr="00D6510D" w:rsidRDefault="003F0025" w:rsidP="00186B5E">
            <w:pPr>
              <w:pStyle w:val="Default"/>
              <w:rPr>
                <w:sz w:val="22"/>
                <w:szCs w:val="22"/>
              </w:rPr>
            </w:pPr>
          </w:p>
          <w:p w:rsidR="003F0025" w:rsidRPr="00D6510D" w:rsidRDefault="003F0025" w:rsidP="00186B5E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3F0025" w:rsidRPr="001A7088" w:rsidRDefault="003F0025" w:rsidP="00B42303">
      <w:pPr>
        <w:pStyle w:val="Default"/>
        <w:spacing w:before="48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"/>
        <w:gridCol w:w="738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3F0025" w:rsidRPr="00D6510D" w:rsidTr="00C9357F">
        <w:trPr>
          <w:trHeight w:val="454"/>
        </w:trPr>
        <w:tc>
          <w:tcPr>
            <w:tcW w:w="4622" w:type="dxa"/>
            <w:gridSpan w:val="6"/>
            <w:vAlign w:val="center"/>
          </w:tcPr>
          <w:p w:rsidR="003F0025" w:rsidRPr="00D6510D" w:rsidRDefault="003F0025" w:rsidP="00CB303C">
            <w:pPr>
              <w:pStyle w:val="Default"/>
              <w:rPr>
                <w:sz w:val="22"/>
                <w:szCs w:val="22"/>
              </w:rPr>
            </w:pPr>
            <w:r w:rsidRPr="00D6510D">
              <w:rPr>
                <w:sz w:val="22"/>
                <w:szCs w:val="22"/>
              </w:rPr>
              <w:t>Imiona:</w:t>
            </w:r>
            <w:r w:rsidRPr="00D6510D">
              <w:rPr>
                <w:noProof/>
                <w:sz w:val="22"/>
                <w:szCs w:val="22"/>
              </w:rPr>
              <w:t>*</w:t>
            </w:r>
            <w:r w:rsidRPr="00D651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:rsidR="003F0025" w:rsidRPr="00D6510D" w:rsidRDefault="003F0025" w:rsidP="00572B60">
            <w:pPr>
              <w:pStyle w:val="Default"/>
              <w:rPr>
                <w:sz w:val="22"/>
                <w:szCs w:val="22"/>
              </w:rPr>
            </w:pPr>
            <w:r w:rsidRPr="00D6510D">
              <w:rPr>
                <w:sz w:val="22"/>
                <w:szCs w:val="22"/>
              </w:rPr>
              <w:t>Nazwisko:</w:t>
            </w:r>
            <w:r w:rsidRPr="00D6510D">
              <w:rPr>
                <w:noProof/>
                <w:sz w:val="22"/>
                <w:szCs w:val="22"/>
              </w:rPr>
              <w:t>*</w:t>
            </w:r>
            <w:r w:rsidRPr="00D6510D">
              <w:rPr>
                <w:sz w:val="22"/>
                <w:szCs w:val="22"/>
              </w:rPr>
              <w:t xml:space="preserve"> </w:t>
            </w:r>
          </w:p>
        </w:tc>
      </w:tr>
      <w:tr w:rsidR="003F0025" w:rsidRPr="00D6510D" w:rsidTr="00C9357F">
        <w:tblPrEx>
          <w:tblLook w:val="00A0"/>
        </w:tblPrEx>
        <w:trPr>
          <w:trHeight w:val="454"/>
        </w:trPr>
        <w:tc>
          <w:tcPr>
            <w:tcW w:w="936" w:type="dxa"/>
            <w:vAlign w:val="center"/>
          </w:tcPr>
          <w:p w:rsidR="003F0025" w:rsidRPr="00D6510D" w:rsidRDefault="003F002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D6510D">
              <w:rPr>
                <w:sz w:val="22"/>
                <w:szCs w:val="22"/>
              </w:rPr>
              <w:t>PESEL*</w:t>
            </w:r>
          </w:p>
        </w:tc>
        <w:tc>
          <w:tcPr>
            <w:tcW w:w="738" w:type="dxa"/>
            <w:vAlign w:val="center"/>
          </w:tcPr>
          <w:p w:rsidR="003F0025" w:rsidRPr="00D6510D" w:rsidRDefault="003F0025">
            <w:pPr>
              <w:spacing w:after="0" w:line="240" w:lineRule="auto"/>
              <w:jc w:val="center"/>
              <w:rPr>
                <w:rFonts w:cs="Calibri"/>
              </w:rPr>
            </w:pPr>
            <w:r w:rsidRPr="00D6510D">
              <w:rPr>
                <w:rFonts w:cs="Calibri"/>
              </w:rPr>
              <w:fldChar w:fldCharType="begin"/>
            </w:r>
            <w:r w:rsidRPr="00D6510D">
              <w:rPr>
                <w:rFonts w:cs="Calibri"/>
              </w:rPr>
              <w:instrText xml:space="preserve"> IF </w:instrText>
            </w:r>
            <w:r w:rsidRPr="00D6510D">
              <w:rPr>
                <w:rFonts w:cs="Calibri"/>
                <w:noProof/>
              </w:rPr>
              <w:instrText>False</w:instrText>
            </w:r>
            <w:r w:rsidRPr="00D6510D">
              <w:rPr>
                <w:rFonts w:cs="Calibri"/>
              </w:rPr>
              <w:instrText xml:space="preserve"> = "True" "" "" </w:instrText>
            </w:r>
            <w:r w:rsidRPr="00D6510D">
              <w:rPr>
                <w:rFonts w:cs="Calibri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3F0025" w:rsidRPr="00D6510D" w:rsidRDefault="003F002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D6510D">
              <w:rPr>
                <w:sz w:val="22"/>
                <w:szCs w:val="22"/>
              </w:rPr>
              <w:fldChar w:fldCharType="begin"/>
            </w:r>
            <w:r w:rsidRPr="00D6510D">
              <w:rPr>
                <w:sz w:val="22"/>
                <w:szCs w:val="22"/>
              </w:rPr>
              <w:instrText xml:space="preserve"> IF </w:instrText>
            </w:r>
            <w:r w:rsidRPr="00D6510D">
              <w:rPr>
                <w:noProof/>
                <w:sz w:val="22"/>
                <w:szCs w:val="22"/>
              </w:rPr>
              <w:instrText>False</w:instrText>
            </w:r>
            <w:r w:rsidRPr="00D6510D">
              <w:rPr>
                <w:sz w:val="22"/>
                <w:szCs w:val="22"/>
              </w:rPr>
              <w:instrText xml:space="preserve"> = "True" "" "" </w:instrText>
            </w:r>
            <w:r w:rsidRPr="00D6510D">
              <w:rPr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3F0025" w:rsidRPr="00D6510D" w:rsidRDefault="003F002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D6510D">
              <w:rPr>
                <w:sz w:val="22"/>
                <w:szCs w:val="22"/>
              </w:rPr>
              <w:fldChar w:fldCharType="begin"/>
            </w:r>
            <w:r w:rsidRPr="00D6510D">
              <w:rPr>
                <w:sz w:val="22"/>
                <w:szCs w:val="22"/>
              </w:rPr>
              <w:instrText xml:space="preserve"> IF </w:instrText>
            </w:r>
            <w:r w:rsidRPr="00D6510D">
              <w:rPr>
                <w:noProof/>
                <w:sz w:val="22"/>
                <w:szCs w:val="22"/>
              </w:rPr>
              <w:instrText>False</w:instrText>
            </w:r>
            <w:r w:rsidRPr="00D6510D">
              <w:rPr>
                <w:sz w:val="22"/>
                <w:szCs w:val="22"/>
              </w:rPr>
              <w:instrText xml:space="preserve"> = "True" "" "" </w:instrText>
            </w:r>
            <w:r w:rsidRPr="00D6510D">
              <w:rPr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3F0025" w:rsidRPr="00D6510D" w:rsidRDefault="003F002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D6510D">
              <w:rPr>
                <w:sz w:val="22"/>
                <w:szCs w:val="22"/>
              </w:rPr>
              <w:fldChar w:fldCharType="begin"/>
            </w:r>
            <w:r w:rsidRPr="00D6510D">
              <w:rPr>
                <w:sz w:val="22"/>
                <w:szCs w:val="22"/>
              </w:rPr>
              <w:instrText xml:space="preserve"> IF </w:instrText>
            </w:r>
            <w:r w:rsidRPr="00D6510D">
              <w:rPr>
                <w:noProof/>
                <w:sz w:val="22"/>
                <w:szCs w:val="22"/>
              </w:rPr>
              <w:instrText>False</w:instrText>
            </w:r>
            <w:r w:rsidRPr="00D6510D">
              <w:rPr>
                <w:sz w:val="22"/>
                <w:szCs w:val="22"/>
              </w:rPr>
              <w:instrText xml:space="preserve"> = "True" "" "" </w:instrText>
            </w:r>
            <w:r w:rsidRPr="00D6510D">
              <w:rPr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3F0025" w:rsidRPr="00D6510D" w:rsidRDefault="003F002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D6510D">
              <w:rPr>
                <w:sz w:val="22"/>
                <w:szCs w:val="22"/>
              </w:rPr>
              <w:fldChar w:fldCharType="begin"/>
            </w:r>
            <w:r w:rsidRPr="00D6510D">
              <w:rPr>
                <w:sz w:val="22"/>
                <w:szCs w:val="22"/>
              </w:rPr>
              <w:instrText xml:space="preserve"> IF </w:instrText>
            </w:r>
            <w:r w:rsidRPr="00D6510D">
              <w:rPr>
                <w:noProof/>
                <w:sz w:val="22"/>
                <w:szCs w:val="22"/>
              </w:rPr>
              <w:instrText>False</w:instrText>
            </w:r>
            <w:r w:rsidRPr="00D6510D">
              <w:rPr>
                <w:sz w:val="22"/>
                <w:szCs w:val="22"/>
              </w:rPr>
              <w:instrText xml:space="preserve"> = "True" "" "" </w:instrText>
            </w:r>
            <w:r w:rsidRPr="00D6510D">
              <w:rPr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3F0025" w:rsidRPr="00D6510D" w:rsidRDefault="003F002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D6510D">
              <w:rPr>
                <w:sz w:val="22"/>
                <w:szCs w:val="22"/>
              </w:rPr>
              <w:fldChar w:fldCharType="begin"/>
            </w:r>
            <w:r w:rsidRPr="00D6510D">
              <w:rPr>
                <w:sz w:val="22"/>
                <w:szCs w:val="22"/>
              </w:rPr>
              <w:instrText xml:space="preserve"> IF </w:instrText>
            </w:r>
            <w:r w:rsidRPr="00D6510D">
              <w:rPr>
                <w:noProof/>
                <w:sz w:val="22"/>
                <w:szCs w:val="22"/>
              </w:rPr>
              <w:instrText>False</w:instrText>
            </w:r>
            <w:r w:rsidRPr="00D6510D">
              <w:rPr>
                <w:sz w:val="22"/>
                <w:szCs w:val="22"/>
              </w:rPr>
              <w:instrText xml:space="preserve"> = "True" "" "" </w:instrText>
            </w:r>
            <w:r w:rsidRPr="00D6510D">
              <w:rPr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3F0025" w:rsidRPr="00D6510D" w:rsidRDefault="003F002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D6510D">
              <w:rPr>
                <w:sz w:val="22"/>
                <w:szCs w:val="22"/>
              </w:rPr>
              <w:fldChar w:fldCharType="begin"/>
            </w:r>
            <w:r w:rsidRPr="00D6510D">
              <w:rPr>
                <w:sz w:val="22"/>
                <w:szCs w:val="22"/>
              </w:rPr>
              <w:instrText xml:space="preserve"> IF </w:instrText>
            </w:r>
            <w:r w:rsidRPr="00D6510D">
              <w:rPr>
                <w:noProof/>
                <w:sz w:val="22"/>
                <w:szCs w:val="22"/>
              </w:rPr>
              <w:instrText>False</w:instrText>
            </w:r>
            <w:r w:rsidRPr="00D6510D">
              <w:rPr>
                <w:sz w:val="22"/>
                <w:szCs w:val="22"/>
              </w:rPr>
              <w:instrText xml:space="preserve"> = "True" "" "" </w:instrText>
            </w:r>
            <w:r w:rsidRPr="00D6510D">
              <w:rPr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3F0025" w:rsidRPr="00D6510D" w:rsidRDefault="003F002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D6510D">
              <w:rPr>
                <w:sz w:val="22"/>
                <w:szCs w:val="22"/>
              </w:rPr>
              <w:fldChar w:fldCharType="begin"/>
            </w:r>
            <w:r w:rsidRPr="00D6510D">
              <w:rPr>
                <w:sz w:val="22"/>
                <w:szCs w:val="22"/>
              </w:rPr>
              <w:instrText xml:space="preserve"> IF </w:instrText>
            </w:r>
            <w:r w:rsidRPr="00D6510D">
              <w:rPr>
                <w:noProof/>
                <w:sz w:val="22"/>
                <w:szCs w:val="22"/>
              </w:rPr>
              <w:instrText>False</w:instrText>
            </w:r>
            <w:r w:rsidRPr="00D6510D">
              <w:rPr>
                <w:sz w:val="22"/>
                <w:szCs w:val="22"/>
              </w:rPr>
              <w:instrText xml:space="preserve"> = "True" "" "" </w:instrText>
            </w:r>
            <w:r w:rsidRPr="00D6510D">
              <w:rPr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3F0025" w:rsidRPr="00D6510D" w:rsidRDefault="003F002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D6510D">
              <w:rPr>
                <w:sz w:val="22"/>
                <w:szCs w:val="22"/>
              </w:rPr>
              <w:fldChar w:fldCharType="begin"/>
            </w:r>
            <w:r w:rsidRPr="00D6510D">
              <w:rPr>
                <w:sz w:val="22"/>
                <w:szCs w:val="22"/>
              </w:rPr>
              <w:instrText xml:space="preserve"> IF </w:instrText>
            </w:r>
            <w:r w:rsidRPr="00D6510D">
              <w:rPr>
                <w:noProof/>
                <w:sz w:val="22"/>
                <w:szCs w:val="22"/>
              </w:rPr>
              <w:instrText>False</w:instrText>
            </w:r>
            <w:r w:rsidRPr="00D6510D">
              <w:rPr>
                <w:sz w:val="22"/>
                <w:szCs w:val="22"/>
              </w:rPr>
              <w:instrText xml:space="preserve"> = "True" "" "" </w:instrText>
            </w:r>
            <w:r w:rsidRPr="00D6510D">
              <w:rPr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3F0025" w:rsidRPr="00D6510D" w:rsidRDefault="003F002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D6510D">
              <w:rPr>
                <w:sz w:val="22"/>
                <w:szCs w:val="22"/>
              </w:rPr>
              <w:fldChar w:fldCharType="begin"/>
            </w:r>
            <w:r w:rsidRPr="00D6510D">
              <w:rPr>
                <w:sz w:val="22"/>
                <w:szCs w:val="22"/>
              </w:rPr>
              <w:instrText xml:space="preserve"> IF </w:instrText>
            </w:r>
            <w:r w:rsidRPr="00D6510D">
              <w:rPr>
                <w:noProof/>
                <w:sz w:val="22"/>
                <w:szCs w:val="22"/>
              </w:rPr>
              <w:instrText>False</w:instrText>
            </w:r>
            <w:r w:rsidRPr="00D6510D">
              <w:rPr>
                <w:sz w:val="22"/>
                <w:szCs w:val="22"/>
              </w:rPr>
              <w:instrText xml:space="preserve"> = "True" "" "" </w:instrText>
            </w:r>
            <w:r w:rsidRPr="00D6510D">
              <w:rPr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vAlign w:val="center"/>
          </w:tcPr>
          <w:p w:rsidR="003F0025" w:rsidRPr="00D6510D" w:rsidRDefault="003F002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D6510D">
              <w:rPr>
                <w:sz w:val="22"/>
                <w:szCs w:val="22"/>
              </w:rPr>
              <w:fldChar w:fldCharType="begin"/>
            </w:r>
            <w:r w:rsidRPr="00D6510D">
              <w:rPr>
                <w:sz w:val="22"/>
                <w:szCs w:val="22"/>
              </w:rPr>
              <w:instrText xml:space="preserve"> IF </w:instrText>
            </w:r>
            <w:r w:rsidRPr="00D6510D">
              <w:rPr>
                <w:noProof/>
                <w:sz w:val="22"/>
                <w:szCs w:val="22"/>
              </w:rPr>
              <w:instrText>False</w:instrText>
            </w:r>
            <w:r w:rsidRPr="00D6510D">
              <w:rPr>
                <w:sz w:val="22"/>
                <w:szCs w:val="22"/>
              </w:rPr>
              <w:instrText xml:space="preserve"> = "True" "" "" </w:instrText>
            </w:r>
            <w:r w:rsidRPr="00D6510D">
              <w:rPr>
                <w:sz w:val="22"/>
                <w:szCs w:val="22"/>
              </w:rPr>
              <w:fldChar w:fldCharType="end"/>
            </w:r>
          </w:p>
        </w:tc>
      </w:tr>
      <w:tr w:rsidR="003F0025" w:rsidRPr="00D6510D" w:rsidTr="00C9357F">
        <w:trPr>
          <w:trHeight w:val="454"/>
        </w:trPr>
        <w:tc>
          <w:tcPr>
            <w:tcW w:w="2411" w:type="dxa"/>
            <w:gridSpan w:val="3"/>
            <w:vAlign w:val="center"/>
          </w:tcPr>
          <w:p w:rsidR="003F0025" w:rsidRPr="00D6510D" w:rsidRDefault="003F0025" w:rsidP="00572B60">
            <w:pPr>
              <w:pStyle w:val="Default"/>
              <w:rPr>
                <w:sz w:val="22"/>
                <w:szCs w:val="22"/>
              </w:rPr>
            </w:pPr>
            <w:r w:rsidRPr="00D6510D"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:rsidR="003F0025" w:rsidRPr="00D6510D" w:rsidRDefault="003F0025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F0025" w:rsidRPr="00D6510D" w:rsidRDefault="003F0025" w:rsidP="009B327A">
            <w:pPr>
              <w:pStyle w:val="Default"/>
              <w:jc w:val="center"/>
              <w:rPr>
                <w:sz w:val="18"/>
                <w:szCs w:val="18"/>
              </w:rPr>
            </w:pPr>
            <w:r w:rsidRPr="00D6510D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:rsidR="003F0025" w:rsidRPr="00D6510D" w:rsidRDefault="003F0025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F0025" w:rsidRPr="00D6510D" w:rsidRDefault="003F0025" w:rsidP="009B327A">
            <w:pPr>
              <w:pStyle w:val="Default"/>
              <w:jc w:val="center"/>
              <w:rPr>
                <w:sz w:val="18"/>
                <w:szCs w:val="18"/>
              </w:rPr>
            </w:pPr>
            <w:r w:rsidRPr="00D6510D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:rsidR="003F0025" w:rsidRPr="00D6510D" w:rsidRDefault="003F0025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F0025" w:rsidRPr="00D6510D" w:rsidRDefault="003F0025" w:rsidP="009B327A">
            <w:pPr>
              <w:pStyle w:val="Default"/>
              <w:jc w:val="center"/>
              <w:rPr>
                <w:sz w:val="18"/>
                <w:szCs w:val="18"/>
              </w:rPr>
            </w:pPr>
            <w:r w:rsidRPr="00D6510D">
              <w:rPr>
                <w:sz w:val="18"/>
                <w:szCs w:val="18"/>
              </w:rPr>
              <w:t>rok</w:t>
            </w:r>
          </w:p>
        </w:tc>
      </w:tr>
      <w:tr w:rsidR="003F0025" w:rsidRPr="00D6510D" w:rsidTr="00C9357F">
        <w:trPr>
          <w:trHeight w:val="454"/>
        </w:trPr>
        <w:tc>
          <w:tcPr>
            <w:tcW w:w="9045" w:type="dxa"/>
            <w:gridSpan w:val="12"/>
            <w:vAlign w:val="center"/>
          </w:tcPr>
          <w:p w:rsidR="003F0025" w:rsidRPr="00D6510D" w:rsidRDefault="003F0025" w:rsidP="00634E15">
            <w:pPr>
              <w:pStyle w:val="Default"/>
              <w:rPr>
                <w:color w:val="auto"/>
                <w:sz w:val="22"/>
                <w:szCs w:val="22"/>
              </w:rPr>
            </w:pPr>
            <w:r w:rsidRPr="00D6510D">
              <w:rPr>
                <w:sz w:val="22"/>
                <w:szCs w:val="22"/>
              </w:rPr>
              <w:fldChar w:fldCharType="begin"/>
            </w:r>
            <w:r w:rsidRPr="00D6510D">
              <w:rPr>
                <w:sz w:val="22"/>
                <w:szCs w:val="22"/>
              </w:rPr>
              <w:instrText xml:space="preserve"> IF </w:instrText>
            </w:r>
            <w:r w:rsidRPr="00D6510D">
              <w:rPr>
                <w:noProof/>
                <w:sz w:val="22"/>
                <w:szCs w:val="22"/>
              </w:rPr>
              <w:instrText>True</w:instrText>
            </w:r>
            <w:r w:rsidRPr="00D6510D">
              <w:rPr>
                <w:sz w:val="22"/>
                <w:szCs w:val="22"/>
              </w:rPr>
              <w:instrText xml:space="preserve"> = "True" "W przypadku braku numeru PESEL należy podać rodzaj, serię oraz numer innego dokumentu tożsamości:" "</w:instrText>
            </w:r>
            <w:r w:rsidRPr="00D6510D">
              <w:rPr>
                <w:color w:val="auto"/>
                <w:sz w:val="22"/>
                <w:szCs w:val="22"/>
              </w:rPr>
              <w:fldChar w:fldCharType="begin"/>
            </w:r>
            <w:r w:rsidRPr="00D6510D">
              <w:rPr>
                <w:color w:val="auto"/>
                <w:sz w:val="22"/>
                <w:szCs w:val="22"/>
              </w:rPr>
              <w:instrText xml:space="preserve"> IF </w:instrText>
            </w:r>
            <w:r w:rsidRPr="00D6510D">
              <w:rPr>
                <w:color w:val="auto"/>
                <w:sz w:val="22"/>
                <w:szCs w:val="22"/>
              </w:rPr>
              <w:fldChar w:fldCharType="begin"/>
            </w:r>
            <w:r w:rsidRPr="00D6510D"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D6510D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Pr="00D6510D">
              <w:rPr>
                <w:color w:val="auto"/>
                <w:sz w:val="22"/>
                <w:szCs w:val="22"/>
              </w:rPr>
              <w:instrText xml:space="preserve"> </w:instrText>
            </w:r>
            <w:r w:rsidRPr="00D6510D">
              <w:rPr>
                <w:color w:val="auto"/>
                <w:sz w:val="22"/>
                <w:szCs w:val="22"/>
              </w:rPr>
              <w:fldChar w:fldCharType="end"/>
            </w:r>
            <w:r w:rsidRPr="00D6510D">
              <w:rPr>
                <w:color w:val="auto"/>
                <w:sz w:val="22"/>
                <w:szCs w:val="22"/>
              </w:rPr>
              <w:instrText xml:space="preserve"> = "True" "R</w:instrText>
            </w:r>
            <w:r w:rsidRPr="00D6510D">
              <w:rPr>
                <w:sz w:val="22"/>
                <w:szCs w:val="22"/>
              </w:rPr>
              <w:instrText xml:space="preserve">odzaj, seria oraz numer innego dokumentu tożsamości: </w:instrText>
            </w:r>
            <w:r w:rsidRPr="00D6510D">
              <w:rPr>
                <w:color w:val="auto"/>
                <w:sz w:val="22"/>
                <w:szCs w:val="22"/>
              </w:rPr>
              <w:fldChar w:fldCharType="begin"/>
            </w:r>
            <w:r w:rsidRPr="00D6510D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Pr="00D6510D">
              <w:rPr>
                <w:color w:val="auto"/>
                <w:sz w:val="22"/>
                <w:szCs w:val="22"/>
              </w:rPr>
              <w:fldChar w:fldCharType="separate"/>
            </w:r>
            <w:r w:rsidRPr="00D6510D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Pr="00D6510D">
              <w:rPr>
                <w:color w:val="auto"/>
                <w:sz w:val="22"/>
                <w:szCs w:val="22"/>
              </w:rPr>
              <w:fldChar w:fldCharType="end"/>
            </w:r>
            <w:r w:rsidRPr="00D6510D">
              <w:rPr>
                <w:color w:val="auto"/>
                <w:sz w:val="22"/>
                <w:szCs w:val="22"/>
              </w:rPr>
              <w:instrText xml:space="preserve"> </w:instrText>
            </w:r>
            <w:r w:rsidRPr="00D6510D">
              <w:rPr>
                <w:color w:val="auto"/>
                <w:sz w:val="22"/>
                <w:szCs w:val="22"/>
              </w:rPr>
              <w:fldChar w:fldCharType="begin"/>
            </w:r>
            <w:r w:rsidRPr="00D6510D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Pr="00D6510D">
              <w:rPr>
                <w:color w:val="auto"/>
                <w:sz w:val="22"/>
                <w:szCs w:val="22"/>
              </w:rPr>
              <w:fldChar w:fldCharType="separate"/>
            </w:r>
            <w:r w:rsidRPr="00D6510D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Pr="00D6510D">
              <w:rPr>
                <w:color w:val="auto"/>
                <w:sz w:val="22"/>
                <w:szCs w:val="22"/>
              </w:rPr>
              <w:fldChar w:fldCharType="end"/>
            </w:r>
            <w:r w:rsidRPr="00D6510D">
              <w:rPr>
                <w:color w:val="auto"/>
                <w:sz w:val="22"/>
                <w:szCs w:val="22"/>
              </w:rPr>
              <w:instrText>" "R</w:instrText>
            </w:r>
            <w:r w:rsidRPr="00D6510D">
              <w:rPr>
                <w:sz w:val="22"/>
                <w:szCs w:val="22"/>
              </w:rPr>
              <w:instrText>odzaj, seria oraz numer innego dokumentu tożsamości: --- nie dotyczy ---</w:instrText>
            </w:r>
            <w:r w:rsidRPr="00D6510D">
              <w:rPr>
                <w:color w:val="auto"/>
                <w:sz w:val="22"/>
                <w:szCs w:val="22"/>
              </w:rPr>
              <w:instrText xml:space="preserve">" </w:instrText>
            </w:r>
            <w:r w:rsidRPr="00D6510D">
              <w:rPr>
                <w:color w:val="auto"/>
                <w:sz w:val="22"/>
                <w:szCs w:val="22"/>
              </w:rPr>
              <w:fldChar w:fldCharType="separate"/>
            </w:r>
            <w:r w:rsidRPr="00D6510D">
              <w:rPr>
                <w:noProof/>
                <w:color w:val="auto"/>
                <w:sz w:val="22"/>
                <w:szCs w:val="22"/>
              </w:rPr>
              <w:instrText>R</w:instrText>
            </w:r>
            <w:r w:rsidRPr="00D6510D">
              <w:rPr>
                <w:noProof/>
                <w:sz w:val="22"/>
                <w:szCs w:val="22"/>
              </w:rPr>
              <w:instrText>odzaj, seria oraz numer innego dokumentu tożsamości: --- nie dotyczy ---</w:instrText>
            </w:r>
            <w:r w:rsidRPr="00D6510D">
              <w:rPr>
                <w:color w:val="auto"/>
                <w:sz w:val="22"/>
                <w:szCs w:val="22"/>
              </w:rPr>
              <w:fldChar w:fldCharType="end"/>
            </w:r>
            <w:r w:rsidRPr="00D6510D">
              <w:rPr>
                <w:sz w:val="22"/>
                <w:szCs w:val="22"/>
              </w:rPr>
              <w:instrText xml:space="preserve">" </w:instrText>
            </w:r>
            <w:r w:rsidRPr="00D6510D">
              <w:rPr>
                <w:sz w:val="22"/>
                <w:szCs w:val="22"/>
              </w:rPr>
              <w:fldChar w:fldCharType="separate"/>
            </w:r>
            <w:r w:rsidRPr="00D6510D">
              <w:rPr>
                <w:sz w:val="22"/>
                <w:szCs w:val="22"/>
              </w:rPr>
              <w:t>W przypadku braku numeru PESEL należy podać rodzaj, serię oraz numer innego dokumentu tożsamości:</w:t>
            </w:r>
            <w:r w:rsidRPr="00D6510D">
              <w:rPr>
                <w:sz w:val="22"/>
                <w:szCs w:val="22"/>
              </w:rPr>
              <w:fldChar w:fldCharType="end"/>
            </w:r>
            <w:r w:rsidRPr="00D6510D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3F0025" w:rsidRPr="001A7088" w:rsidRDefault="003F0025" w:rsidP="00186B5E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988"/>
        <w:gridCol w:w="656"/>
        <w:gridCol w:w="2494"/>
        <w:gridCol w:w="1417"/>
        <w:gridCol w:w="794"/>
        <w:gridCol w:w="1077"/>
        <w:gridCol w:w="1617"/>
      </w:tblGrid>
      <w:tr w:rsidR="003F0025" w:rsidRPr="00D6510D" w:rsidTr="00D2735B">
        <w:trPr>
          <w:trHeight w:val="340"/>
        </w:trPr>
        <w:tc>
          <w:tcPr>
            <w:tcW w:w="9043" w:type="dxa"/>
            <w:gridSpan w:val="7"/>
            <w:shd w:val="clear" w:color="auto" w:fill="BFBFBF"/>
            <w:vAlign w:val="center"/>
          </w:tcPr>
          <w:p w:rsidR="003F0025" w:rsidRPr="00D6510D" w:rsidRDefault="003F0025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3F0025" w:rsidRPr="00D6510D" w:rsidTr="00326FAA">
        <w:trPr>
          <w:trHeight w:val="340"/>
        </w:trPr>
        <w:tc>
          <w:tcPr>
            <w:tcW w:w="988" w:type="dxa"/>
            <w:vAlign w:val="center"/>
          </w:tcPr>
          <w:p w:rsidR="003F0025" w:rsidRPr="00D6510D" w:rsidRDefault="003F0025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Kraj</w:t>
            </w:r>
            <w:r w:rsidRPr="00D6510D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2"/>
            <w:vAlign w:val="center"/>
          </w:tcPr>
          <w:p w:rsidR="003F0025" w:rsidRPr="00D6510D" w:rsidRDefault="003F0025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sz w:val="22"/>
                <w:szCs w:val="22"/>
              </w:rPr>
              <w:fldChar w:fldCharType="begin"/>
            </w:r>
            <w:r w:rsidRPr="00D6510D">
              <w:rPr>
                <w:sz w:val="22"/>
                <w:szCs w:val="22"/>
              </w:rPr>
              <w:instrText xml:space="preserve"> IF </w:instrText>
            </w:r>
            <w:r w:rsidRPr="00D6510D">
              <w:rPr>
                <w:noProof/>
                <w:sz w:val="22"/>
                <w:szCs w:val="22"/>
              </w:rPr>
              <w:instrText>False</w:instrText>
            </w:r>
            <w:r w:rsidRPr="00D6510D">
              <w:rPr>
                <w:sz w:val="22"/>
                <w:szCs w:val="22"/>
              </w:rPr>
              <w:instrText xml:space="preserve"> = "True" "</w:instrText>
            </w:r>
            <w:r w:rsidRPr="00D6510D">
              <w:rPr>
                <w:sz w:val="22"/>
                <w:szCs w:val="22"/>
              </w:rPr>
              <w:fldChar w:fldCharType="begin"/>
            </w:r>
            <w:r w:rsidRPr="00D6510D">
              <w:rPr>
                <w:sz w:val="22"/>
                <w:szCs w:val="22"/>
              </w:rPr>
              <w:instrText xml:space="preserve"> MERGEFIELD Kandydat_Adres_Kraj </w:instrText>
            </w:r>
            <w:r w:rsidRPr="00D6510D">
              <w:rPr>
                <w:sz w:val="22"/>
                <w:szCs w:val="22"/>
              </w:rPr>
              <w:fldChar w:fldCharType="end"/>
            </w:r>
            <w:r w:rsidRPr="00D6510D">
              <w:rPr>
                <w:sz w:val="22"/>
                <w:szCs w:val="22"/>
              </w:rPr>
              <w:instrText xml:space="preserve">" "Polska" </w:instrText>
            </w:r>
            <w:r w:rsidRPr="00D6510D">
              <w:rPr>
                <w:sz w:val="22"/>
                <w:szCs w:val="22"/>
              </w:rPr>
              <w:fldChar w:fldCharType="separate"/>
            </w:r>
            <w:r w:rsidRPr="00D6510D">
              <w:rPr>
                <w:sz w:val="22"/>
                <w:szCs w:val="22"/>
              </w:rPr>
              <w:t>Polska</w:t>
            </w:r>
            <w:r w:rsidRPr="00D6510D">
              <w:rPr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  <w:gridSpan w:val="2"/>
            <w:vAlign w:val="center"/>
          </w:tcPr>
          <w:p w:rsidR="003F0025" w:rsidRPr="00D6510D" w:rsidRDefault="003F0025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:rsidR="003F0025" w:rsidRPr="00D6510D" w:rsidRDefault="003F0025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F0025" w:rsidRPr="00D6510D" w:rsidTr="00326FAA">
        <w:trPr>
          <w:trHeight w:val="340"/>
        </w:trPr>
        <w:tc>
          <w:tcPr>
            <w:tcW w:w="988" w:type="dxa"/>
            <w:vMerge w:val="restart"/>
            <w:vAlign w:val="center"/>
          </w:tcPr>
          <w:p w:rsidR="003F0025" w:rsidRPr="00D6510D" w:rsidRDefault="003F0025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Gmina</w:t>
            </w:r>
            <w:r w:rsidRPr="00D6510D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2"/>
            <w:vMerge w:val="restart"/>
            <w:vAlign w:val="center"/>
          </w:tcPr>
          <w:p w:rsidR="003F0025" w:rsidRPr="00D6510D" w:rsidRDefault="003F0025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sz w:val="22"/>
                <w:szCs w:val="22"/>
              </w:rPr>
              <w:fldChar w:fldCharType="begin"/>
            </w:r>
            <w:r w:rsidRPr="00D6510D">
              <w:rPr>
                <w:sz w:val="22"/>
                <w:szCs w:val="22"/>
              </w:rPr>
              <w:instrText xml:space="preserve"> IF </w:instrText>
            </w:r>
            <w:r w:rsidRPr="00D6510D">
              <w:rPr>
                <w:noProof/>
                <w:sz w:val="22"/>
                <w:szCs w:val="22"/>
              </w:rPr>
              <w:instrText>False</w:instrText>
            </w:r>
            <w:r w:rsidRPr="00D6510D">
              <w:rPr>
                <w:sz w:val="22"/>
                <w:szCs w:val="22"/>
              </w:rPr>
              <w:instrText xml:space="preserve"> = "True" "</w:instrText>
            </w:r>
            <w:r w:rsidRPr="00D6510D">
              <w:instrText>-- nie podano --</w:instrText>
            </w:r>
            <w:r w:rsidRPr="00D6510D">
              <w:rPr>
                <w:sz w:val="22"/>
                <w:szCs w:val="22"/>
              </w:rPr>
              <w:instrText>" "</w:instrText>
            </w:r>
            <w:r w:rsidRPr="00D6510D">
              <w:rPr>
                <w:color w:val="auto"/>
                <w:sz w:val="22"/>
                <w:szCs w:val="22"/>
              </w:rPr>
              <w:instrText xml:space="preserve">G: </w:instrText>
            </w:r>
            <w:r w:rsidRPr="00D6510D"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 w:rsidRPr="00D6510D">
              <w:rPr>
                <w:color w:val="auto"/>
                <w:sz w:val="22"/>
                <w:szCs w:val="22"/>
              </w:rPr>
              <w:instrText xml:space="preserve">, P: </w:instrText>
            </w:r>
            <w:r w:rsidRPr="00D6510D"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 w:rsidRPr="00D6510D">
              <w:rPr>
                <w:color w:val="auto"/>
                <w:sz w:val="22"/>
                <w:szCs w:val="22"/>
              </w:rPr>
              <w:instrText xml:space="preserve">, </w:instrText>
            </w:r>
          </w:p>
          <w:p w:rsidR="003F0025" w:rsidRPr="00D6510D" w:rsidRDefault="003F0025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instrText xml:space="preserve">W: </w:instrText>
            </w:r>
            <w:r w:rsidRPr="00D6510D"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 w:rsidRPr="00D6510D">
              <w:rPr>
                <w:sz w:val="22"/>
                <w:szCs w:val="22"/>
              </w:rPr>
              <w:instrText xml:space="preserve">" </w:instrText>
            </w:r>
            <w:r w:rsidRPr="00D6510D">
              <w:rPr>
                <w:sz w:val="22"/>
                <w:szCs w:val="22"/>
              </w:rPr>
              <w:fldChar w:fldCharType="separate"/>
            </w:r>
            <w:r w:rsidRPr="00D6510D">
              <w:rPr>
                <w:color w:val="auto"/>
                <w:sz w:val="22"/>
                <w:szCs w:val="22"/>
              </w:rPr>
              <w:t xml:space="preserve">G: </w:t>
            </w:r>
            <w:r w:rsidRPr="00D6510D">
              <w:rPr>
                <w:noProof/>
                <w:color w:val="auto"/>
                <w:sz w:val="22"/>
                <w:szCs w:val="22"/>
              </w:rPr>
              <w:t>....................</w:t>
            </w:r>
            <w:r w:rsidRPr="00D6510D">
              <w:rPr>
                <w:color w:val="auto"/>
                <w:sz w:val="22"/>
                <w:szCs w:val="22"/>
              </w:rPr>
              <w:t xml:space="preserve">, P: </w:t>
            </w:r>
            <w:r w:rsidRPr="00D6510D">
              <w:rPr>
                <w:noProof/>
                <w:color w:val="auto"/>
                <w:sz w:val="22"/>
                <w:szCs w:val="22"/>
              </w:rPr>
              <w:t>....................</w:t>
            </w:r>
            <w:r w:rsidRPr="00D6510D">
              <w:rPr>
                <w:color w:val="auto"/>
                <w:sz w:val="22"/>
                <w:szCs w:val="22"/>
              </w:rPr>
              <w:t xml:space="preserve">, </w:t>
            </w:r>
          </w:p>
          <w:p w:rsidR="003F0025" w:rsidRPr="00D6510D" w:rsidRDefault="003F0025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 xml:space="preserve">W: </w:t>
            </w:r>
            <w:r w:rsidRPr="00D6510D">
              <w:rPr>
                <w:noProof/>
                <w:color w:val="auto"/>
                <w:sz w:val="22"/>
                <w:szCs w:val="22"/>
              </w:rPr>
              <w:t>....................</w:t>
            </w:r>
            <w:r w:rsidRPr="00D6510D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F0025" w:rsidRPr="00D6510D" w:rsidRDefault="003F0025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Nr budynku</w:t>
            </w:r>
            <w:r w:rsidRPr="00D6510D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:rsidR="003F0025" w:rsidRPr="00D6510D" w:rsidRDefault="003F0025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3F0025" w:rsidRPr="00D6510D" w:rsidRDefault="003F0025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617" w:type="dxa"/>
            <w:vAlign w:val="center"/>
          </w:tcPr>
          <w:p w:rsidR="003F0025" w:rsidRPr="00D6510D" w:rsidRDefault="003F0025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3F0025" w:rsidRPr="00D6510D" w:rsidTr="00326FAA">
        <w:trPr>
          <w:trHeight w:val="340"/>
        </w:trPr>
        <w:tc>
          <w:tcPr>
            <w:tcW w:w="988" w:type="dxa"/>
            <w:vMerge/>
            <w:vAlign w:val="center"/>
          </w:tcPr>
          <w:p w:rsidR="003F0025" w:rsidRPr="00D6510D" w:rsidRDefault="003F0025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  <w:vAlign w:val="center"/>
          </w:tcPr>
          <w:p w:rsidR="003F0025" w:rsidRPr="00D6510D" w:rsidRDefault="003F0025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3F0025" w:rsidRPr="00D6510D" w:rsidRDefault="003F0025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Kod pocztowy</w:t>
            </w:r>
            <w:r w:rsidRPr="00D6510D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3F0025" w:rsidRPr="00D6510D" w:rsidRDefault="003F0025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F0025" w:rsidRPr="00D6510D" w:rsidTr="00326FAA">
        <w:trPr>
          <w:trHeight w:val="340"/>
        </w:trPr>
        <w:tc>
          <w:tcPr>
            <w:tcW w:w="1644" w:type="dxa"/>
            <w:gridSpan w:val="2"/>
            <w:vAlign w:val="center"/>
          </w:tcPr>
          <w:p w:rsidR="003F0025" w:rsidRPr="00D6510D" w:rsidRDefault="003F0025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Miejscowość</w:t>
            </w:r>
            <w:r w:rsidRPr="00D6510D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94" w:type="dxa"/>
            <w:vAlign w:val="center"/>
          </w:tcPr>
          <w:p w:rsidR="003F0025" w:rsidRPr="00D6510D" w:rsidRDefault="003F0025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3F0025" w:rsidRPr="00D6510D" w:rsidRDefault="003F0025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Poczta</w:t>
            </w:r>
            <w:r w:rsidRPr="00D6510D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3F0025" w:rsidRPr="00D6510D" w:rsidRDefault="003F0025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3F0025" w:rsidRPr="00D2735B" w:rsidRDefault="003F0025" w:rsidP="00D2735B">
      <w:pPr>
        <w:pStyle w:val="Default"/>
        <w:spacing w:before="4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DANE RODZICÓW/OPIEKUNÓW PRAWNYCH </w:t>
      </w:r>
      <w:r>
        <w:rPr>
          <w:bCs/>
          <w:sz w:val="20"/>
          <w:szCs w:val="20"/>
        </w:rPr>
        <w:t>w pr</w:t>
      </w:r>
      <w:r w:rsidRPr="00EB0215">
        <w:rPr>
          <w:bCs/>
          <w:sz w:val="20"/>
          <w:szCs w:val="20"/>
        </w:rPr>
        <w:t>zypadku, gdy ustanowiono opiekę prawną nad dzieckiem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2438"/>
        <w:gridCol w:w="3305"/>
        <w:gridCol w:w="3305"/>
      </w:tblGrid>
      <w:tr w:rsidR="003F0025" w:rsidRPr="00D6510D" w:rsidTr="00E01E6D">
        <w:trPr>
          <w:trHeight w:val="340"/>
        </w:trPr>
        <w:tc>
          <w:tcPr>
            <w:tcW w:w="2438" w:type="dxa"/>
            <w:shd w:val="clear" w:color="auto" w:fill="BFBFBF"/>
            <w:vAlign w:val="center"/>
          </w:tcPr>
          <w:p w:rsidR="003F0025" w:rsidRPr="00D6510D" w:rsidRDefault="003F0025" w:rsidP="00E01E6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/>
            <w:vAlign w:val="center"/>
          </w:tcPr>
          <w:p w:rsidR="003F0025" w:rsidRPr="00D6510D" w:rsidRDefault="003F0025" w:rsidP="00E01E6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/>
            <w:vAlign w:val="center"/>
          </w:tcPr>
          <w:p w:rsidR="003F0025" w:rsidRPr="00D6510D" w:rsidRDefault="003F0025" w:rsidP="00E01E6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3F0025" w:rsidRPr="00D6510D" w:rsidTr="00B43BB9">
        <w:trPr>
          <w:trHeight w:val="340"/>
        </w:trPr>
        <w:tc>
          <w:tcPr>
            <w:tcW w:w="2438" w:type="dxa"/>
            <w:vAlign w:val="center"/>
          </w:tcPr>
          <w:p w:rsidR="003F0025" w:rsidRPr="00D6510D" w:rsidRDefault="003F0025" w:rsidP="00103AD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Imię i nazwisko</w:t>
            </w:r>
            <w:r w:rsidRPr="00D6510D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3F0025" w:rsidRPr="00D6510D" w:rsidRDefault="003F0025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3F0025" w:rsidRPr="00D6510D" w:rsidRDefault="003F0025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F0025" w:rsidRPr="00D6510D" w:rsidTr="00B43BB9">
        <w:trPr>
          <w:trHeight w:val="340"/>
        </w:trPr>
        <w:tc>
          <w:tcPr>
            <w:tcW w:w="2438" w:type="dxa"/>
            <w:vAlign w:val="center"/>
          </w:tcPr>
          <w:p w:rsidR="003F0025" w:rsidRPr="00D6510D" w:rsidRDefault="003F0025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:rsidR="003F0025" w:rsidRPr="00D6510D" w:rsidRDefault="003F0025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3F0025" w:rsidRPr="00D6510D" w:rsidRDefault="003F0025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F0025" w:rsidRPr="00D6510D" w:rsidTr="00B43BB9">
        <w:trPr>
          <w:trHeight w:val="340"/>
        </w:trPr>
        <w:tc>
          <w:tcPr>
            <w:tcW w:w="2438" w:type="dxa"/>
            <w:vAlign w:val="center"/>
          </w:tcPr>
          <w:p w:rsidR="003F0025" w:rsidRPr="00D6510D" w:rsidRDefault="003F0025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3305" w:type="dxa"/>
            <w:vAlign w:val="center"/>
          </w:tcPr>
          <w:p w:rsidR="003F0025" w:rsidRPr="00D6510D" w:rsidRDefault="003F0025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3F0025" w:rsidRPr="00D6510D" w:rsidRDefault="003F0025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3F0025" w:rsidRDefault="003F0025">
      <w:r>
        <w:br w:type="page"/>
      </w:r>
    </w:p>
    <w:p w:rsidR="003F0025" w:rsidRDefault="003F0025">
      <w:r>
        <w:rPr>
          <w:rFonts w:cs="Calibri"/>
        </w:rPr>
        <w:fldChar w:fldCharType="begin"/>
      </w:r>
      <w:r>
        <w:rPr>
          <w:rFonts w:cs="Calibri"/>
        </w:rPr>
        <w:instrText xml:space="preserve"> IF </w:instrText>
      </w:r>
      <w:r>
        <w:rPr>
          <w:rFonts w:cs="Calibri"/>
          <w:noProof/>
        </w:rPr>
        <w:instrText>True</w:instrText>
      </w:r>
      <w:r>
        <w:rPr>
          <w:rFonts w:cs="Calibri"/>
        </w:rPr>
        <w:instrText xml:space="preserve"> = "True" "Proszę wypełnić obie kolumny, gdy adresy zamieszkania rodziców są różne." "" </w:instrText>
      </w:r>
      <w:r>
        <w:rPr>
          <w:rFonts w:cs="Calibri"/>
        </w:rPr>
        <w:fldChar w:fldCharType="separate"/>
      </w:r>
      <w:r>
        <w:rPr>
          <w:rFonts w:cs="Calibri"/>
        </w:rPr>
        <w:t>Proszę wypełnić obie kolumny, gdy adresy zamieszkania rodziców są różne.</w:t>
      </w:r>
      <w:r>
        <w:rPr>
          <w:rFonts w:cs="Calibri"/>
        </w:rPr>
        <w:fldChar w:fldCharType="end"/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2438"/>
        <w:gridCol w:w="3305"/>
        <w:gridCol w:w="3305"/>
      </w:tblGrid>
      <w:tr w:rsidR="003F0025" w:rsidRPr="00D6510D" w:rsidTr="00186B5E">
        <w:trPr>
          <w:trHeight w:val="340"/>
        </w:trPr>
        <w:tc>
          <w:tcPr>
            <w:tcW w:w="9048" w:type="dxa"/>
            <w:gridSpan w:val="3"/>
            <w:shd w:val="clear" w:color="auto" w:fill="BFBFBF"/>
            <w:vAlign w:val="center"/>
          </w:tcPr>
          <w:p w:rsidR="003F0025" w:rsidRPr="00D6510D" w:rsidRDefault="003F0025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Adresy zamieszkania rodziców</w:t>
            </w:r>
          </w:p>
        </w:tc>
      </w:tr>
      <w:tr w:rsidR="003F0025" w:rsidRPr="00D6510D" w:rsidTr="00B43BB9">
        <w:trPr>
          <w:trHeight w:val="340"/>
        </w:trPr>
        <w:tc>
          <w:tcPr>
            <w:tcW w:w="2438" w:type="dxa"/>
            <w:vAlign w:val="center"/>
          </w:tcPr>
          <w:p w:rsidR="003F0025" w:rsidRPr="00D6510D" w:rsidRDefault="003F0025" w:rsidP="0013347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Kraj</w:t>
            </w:r>
            <w:r w:rsidRPr="00D6510D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3F0025" w:rsidRPr="00D6510D" w:rsidRDefault="003F0025" w:rsidP="0013347E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sz w:val="22"/>
                <w:szCs w:val="22"/>
              </w:rPr>
              <w:fldChar w:fldCharType="begin"/>
            </w:r>
            <w:r w:rsidRPr="00D6510D">
              <w:rPr>
                <w:sz w:val="22"/>
                <w:szCs w:val="22"/>
              </w:rPr>
              <w:instrText xml:space="preserve"> IF </w:instrText>
            </w:r>
            <w:r w:rsidRPr="00D6510D">
              <w:rPr>
                <w:noProof/>
                <w:sz w:val="22"/>
                <w:szCs w:val="22"/>
              </w:rPr>
              <w:instrText>False</w:instrText>
            </w:r>
            <w:r w:rsidRPr="00D6510D">
              <w:rPr>
                <w:sz w:val="22"/>
                <w:szCs w:val="22"/>
              </w:rPr>
              <w:instrText xml:space="preserve"> = "True" "</w:instrText>
            </w:r>
            <w:r w:rsidRPr="00D6510D">
              <w:rPr>
                <w:sz w:val="22"/>
                <w:szCs w:val="22"/>
              </w:rPr>
              <w:fldChar w:fldCharType="begin"/>
            </w:r>
            <w:r w:rsidRPr="00D6510D">
              <w:rPr>
                <w:sz w:val="22"/>
                <w:szCs w:val="22"/>
              </w:rPr>
              <w:instrText xml:space="preserve"> MERGEFIELD Opiekun1_Adres_Kraj </w:instrText>
            </w:r>
            <w:r w:rsidRPr="00D6510D">
              <w:rPr>
                <w:sz w:val="22"/>
                <w:szCs w:val="22"/>
              </w:rPr>
              <w:fldChar w:fldCharType="end"/>
            </w:r>
            <w:r w:rsidRPr="00D6510D">
              <w:rPr>
                <w:sz w:val="22"/>
                <w:szCs w:val="22"/>
              </w:rPr>
              <w:instrText xml:space="preserve">" </w:instrText>
            </w:r>
            <w:r w:rsidRPr="00D6510D">
              <w:rPr>
                <w:sz w:val="22"/>
                <w:szCs w:val="22"/>
              </w:rPr>
              <w:fldChar w:fldCharType="begin"/>
            </w:r>
            <w:r w:rsidRPr="00D6510D">
              <w:rPr>
                <w:sz w:val="22"/>
                <w:szCs w:val="22"/>
              </w:rPr>
              <w:instrText xml:space="preserve"> IF "" = "Adres krajowy" "Polska" "" </w:instrText>
            </w:r>
            <w:r w:rsidRPr="00D6510D">
              <w:rPr>
                <w:sz w:val="22"/>
                <w:szCs w:val="22"/>
              </w:rPr>
              <w:fldChar w:fldCharType="end"/>
            </w:r>
            <w:r w:rsidRPr="00D6510D">
              <w:rPr>
                <w:sz w:val="22"/>
                <w:szCs w:val="22"/>
              </w:rPr>
              <w:instrText xml:space="preserve"> </w:instrText>
            </w:r>
            <w:r w:rsidRPr="00D6510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:rsidR="003F0025" w:rsidRPr="00D6510D" w:rsidRDefault="003F0025" w:rsidP="0013347E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sz w:val="22"/>
                <w:szCs w:val="22"/>
              </w:rPr>
              <w:fldChar w:fldCharType="begin"/>
            </w:r>
            <w:r w:rsidRPr="00D6510D">
              <w:rPr>
                <w:sz w:val="22"/>
                <w:szCs w:val="22"/>
              </w:rPr>
              <w:instrText xml:space="preserve"> IF </w:instrText>
            </w:r>
            <w:r w:rsidRPr="00D6510D">
              <w:rPr>
                <w:noProof/>
                <w:sz w:val="22"/>
                <w:szCs w:val="22"/>
              </w:rPr>
              <w:instrText>False</w:instrText>
            </w:r>
            <w:r w:rsidRPr="00D6510D">
              <w:rPr>
                <w:sz w:val="22"/>
                <w:szCs w:val="22"/>
              </w:rPr>
              <w:instrText xml:space="preserve"> = "True" "</w:instrText>
            </w:r>
            <w:r w:rsidRPr="00D6510D">
              <w:rPr>
                <w:sz w:val="22"/>
                <w:szCs w:val="22"/>
              </w:rPr>
              <w:fldChar w:fldCharType="begin"/>
            </w:r>
            <w:r w:rsidRPr="00D6510D">
              <w:rPr>
                <w:sz w:val="22"/>
                <w:szCs w:val="22"/>
              </w:rPr>
              <w:instrText xml:space="preserve"> MERGEFIELD Opiekun2_Adres_Kraj </w:instrText>
            </w:r>
            <w:r w:rsidRPr="00D6510D">
              <w:rPr>
                <w:sz w:val="22"/>
                <w:szCs w:val="22"/>
              </w:rPr>
              <w:fldChar w:fldCharType="end"/>
            </w:r>
            <w:r w:rsidRPr="00D6510D">
              <w:rPr>
                <w:sz w:val="22"/>
                <w:szCs w:val="22"/>
              </w:rPr>
              <w:instrText xml:space="preserve">" </w:instrText>
            </w:r>
            <w:r w:rsidRPr="00D6510D">
              <w:rPr>
                <w:sz w:val="22"/>
                <w:szCs w:val="22"/>
              </w:rPr>
              <w:fldChar w:fldCharType="begin"/>
            </w:r>
            <w:r w:rsidRPr="00D6510D">
              <w:rPr>
                <w:sz w:val="22"/>
                <w:szCs w:val="22"/>
              </w:rPr>
              <w:instrText xml:space="preserve"> IF "" = "Adres krajowy" "Polska" "" </w:instrText>
            </w:r>
            <w:r w:rsidRPr="00D6510D">
              <w:rPr>
                <w:sz w:val="22"/>
                <w:szCs w:val="22"/>
              </w:rPr>
              <w:fldChar w:fldCharType="end"/>
            </w:r>
            <w:r w:rsidRPr="00D6510D">
              <w:rPr>
                <w:sz w:val="22"/>
                <w:szCs w:val="22"/>
              </w:rPr>
              <w:instrText xml:space="preserve"> </w:instrText>
            </w:r>
            <w:r w:rsidRPr="00D6510D">
              <w:rPr>
                <w:sz w:val="22"/>
                <w:szCs w:val="22"/>
              </w:rPr>
              <w:fldChar w:fldCharType="end"/>
            </w:r>
          </w:p>
        </w:tc>
      </w:tr>
      <w:tr w:rsidR="003F0025" w:rsidRPr="00D6510D" w:rsidTr="00B43BB9">
        <w:trPr>
          <w:trHeight w:val="340"/>
        </w:trPr>
        <w:tc>
          <w:tcPr>
            <w:tcW w:w="2438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Województwo</w:t>
            </w:r>
            <w:r w:rsidRPr="00D6510D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F0025" w:rsidRPr="00D6510D" w:rsidTr="00B43BB9">
        <w:trPr>
          <w:trHeight w:val="340"/>
        </w:trPr>
        <w:tc>
          <w:tcPr>
            <w:tcW w:w="2438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Powiat</w:t>
            </w:r>
            <w:r w:rsidRPr="00D6510D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F0025" w:rsidRPr="00D6510D" w:rsidTr="00B43BB9">
        <w:trPr>
          <w:trHeight w:val="340"/>
        </w:trPr>
        <w:tc>
          <w:tcPr>
            <w:tcW w:w="2438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Gmina</w:t>
            </w:r>
            <w:r w:rsidRPr="00D6510D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F0025" w:rsidRPr="00D6510D" w:rsidTr="00B43BB9">
        <w:trPr>
          <w:trHeight w:val="340"/>
        </w:trPr>
        <w:tc>
          <w:tcPr>
            <w:tcW w:w="2438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Miejscowość</w:t>
            </w:r>
            <w:r w:rsidRPr="00D6510D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F0025" w:rsidRPr="00D6510D" w:rsidTr="00B43BB9">
        <w:trPr>
          <w:trHeight w:val="340"/>
        </w:trPr>
        <w:tc>
          <w:tcPr>
            <w:tcW w:w="2438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F0025" w:rsidRPr="00D6510D" w:rsidTr="00B43BB9">
        <w:trPr>
          <w:trHeight w:val="340"/>
        </w:trPr>
        <w:tc>
          <w:tcPr>
            <w:tcW w:w="2438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Nr budynku</w:t>
            </w:r>
            <w:r w:rsidRPr="00D6510D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F0025" w:rsidRPr="00D6510D" w:rsidTr="00B43BB9">
        <w:trPr>
          <w:trHeight w:val="340"/>
        </w:trPr>
        <w:tc>
          <w:tcPr>
            <w:tcW w:w="2438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F0025" w:rsidRPr="00D6510D" w:rsidTr="00B43BB9">
        <w:trPr>
          <w:trHeight w:val="340"/>
        </w:trPr>
        <w:tc>
          <w:tcPr>
            <w:tcW w:w="2438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Kod pocztowy</w:t>
            </w:r>
            <w:r w:rsidRPr="00D6510D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F0025" w:rsidRPr="00D6510D" w:rsidTr="00B43BB9">
        <w:trPr>
          <w:trHeight w:val="340"/>
        </w:trPr>
        <w:tc>
          <w:tcPr>
            <w:tcW w:w="2438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t>Poczta</w:t>
            </w:r>
            <w:r w:rsidRPr="00D6510D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3F0025" w:rsidRPr="00D6510D" w:rsidRDefault="003F0025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3F0025" w:rsidRDefault="003F0025" w:rsidP="002C74C5">
      <w:pPr>
        <w:spacing w:before="240" w:after="120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fldChar w:fldCharType="begin"/>
      </w:r>
      <w:r>
        <w:rPr>
          <w:rFonts w:cs="Calibri"/>
          <w:b/>
          <w:lang w:eastAsia="pl-PL"/>
        </w:rPr>
        <w:instrText xml:space="preserve"> IF </w:instrText>
      </w:r>
      <w:r>
        <w:rPr>
          <w:rFonts w:cs="Calibri"/>
          <w:b/>
          <w:noProof/>
          <w:lang w:eastAsia="pl-PL"/>
        </w:rPr>
        <w:instrText>False</w:instrText>
      </w:r>
      <w:r>
        <w:rPr>
          <w:rFonts w:cs="Calibri"/>
          <w:b/>
          <w:lang w:eastAsia="pl-PL"/>
        </w:rPr>
        <w:instrText xml:space="preserve"> = "True" "</w:instrText>
      </w:r>
      <w:r w:rsidRPr="009409CB">
        <w:rPr>
          <w:rFonts w:cs="Calibri"/>
          <w:b/>
          <w:lang w:eastAsia="pl-PL"/>
        </w:rPr>
        <w:instrText>DODATKOWE INFORMACJE</w:instrText>
      </w:r>
      <w:r>
        <w:rPr>
          <w:rFonts w:cs="Calibri"/>
          <w:b/>
          <w:lang w:eastAsia="pl-PL"/>
        </w:rPr>
        <w:instrText xml:space="preserve"> O KANDYDACIE</w:instrText>
      </w:r>
      <w:r w:rsidRPr="009409CB">
        <w:rPr>
          <w:rFonts w:cs="Calibri"/>
          <w:b/>
          <w:lang w:eastAsia="pl-PL"/>
        </w:rPr>
        <w:instrText xml:space="preserve"> </w:instrTex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75"/>
        <w:gridCol w:w="3997"/>
      </w:tblGrid>
      <w:tr w:rsidR="003F0025" w:rsidRPr="00D6510D" w:rsidTr="00D6510D">
        <w:tc>
          <w:tcPr>
            <w:tcW w:w="5075" w:type="dxa"/>
            <w:tcBorders>
              <w:right w:val="nil"/>
            </w:tcBorders>
          </w:tcPr>
          <w:p w:rsidR="003F0025" w:rsidRPr="00D6510D" w:rsidRDefault="003F0025" w:rsidP="00D6510D">
            <w:pPr>
              <w:spacing w:before="120" w:after="120" w:line="240" w:lineRule="auto"/>
              <w:rPr>
                <w:rFonts w:cs="Calibri"/>
                <w:lang w:eastAsia="pl-PL"/>
              </w:rPr>
            </w:pPr>
            <w:r w:rsidRPr="00D6510D">
              <w:rPr>
                <w:rFonts w:cs="Calibri"/>
                <w:lang w:eastAsia="pl-PL"/>
              </w:rPr>
              <w:fldChar w:fldCharType="begin"/>
            </w:r>
            <w:r w:rsidRPr="00D6510D">
              <w:rPr>
                <w:rFonts w:cs="Calibri"/>
                <w:lang w:eastAsia="pl-PL"/>
              </w:rPr>
              <w:instrText xml:space="preserve"> MERGEFIELD  TableStart:PozostaleZbieranePola </w:instrText>
            </w:r>
            <w:r w:rsidRPr="00D6510D">
              <w:rPr>
                <w:rFonts w:cs="Calibri"/>
                <w:lang w:eastAsia="pl-PL"/>
              </w:rPr>
              <w:fldChar w:fldCharType="separate"/>
            </w:r>
            <w:r w:rsidRPr="00D6510D">
              <w:rPr>
                <w:rFonts w:cs="Calibri"/>
                <w:noProof/>
                <w:lang w:eastAsia="pl-PL"/>
              </w:rPr>
              <w:instrText>«TableStart:PozostaleZbieranePola»</w:instrText>
            </w:r>
            <w:r w:rsidRPr="00D6510D">
              <w:rPr>
                <w:rFonts w:cs="Calibri"/>
                <w:lang w:eastAsia="pl-PL"/>
              </w:rPr>
              <w:fldChar w:fldCharType="end"/>
            </w:r>
            <w:r w:rsidRPr="00D6510D">
              <w:rPr>
                <w:rFonts w:cs="Calibri"/>
                <w:lang w:eastAsia="pl-PL"/>
              </w:rPr>
              <w:fldChar w:fldCharType="begin"/>
            </w:r>
            <w:r w:rsidRPr="00D6510D">
              <w:rPr>
                <w:rFonts w:cs="Calibri"/>
                <w:lang w:eastAsia="pl-PL"/>
              </w:rPr>
              <w:instrText xml:space="preserve"> MERGEFIELD Nazwa </w:instrText>
            </w:r>
            <w:r w:rsidRPr="00D6510D">
              <w:rPr>
                <w:rFonts w:cs="Calibri"/>
                <w:lang w:eastAsia="pl-PL"/>
              </w:rPr>
              <w:fldChar w:fldCharType="separate"/>
            </w:r>
            <w:r w:rsidRPr="00D6510D">
              <w:rPr>
                <w:rFonts w:cs="Calibri"/>
                <w:noProof/>
                <w:lang w:eastAsia="pl-PL"/>
              </w:rPr>
              <w:instrText>«Nazwa»</w:instrText>
            </w:r>
            <w:r w:rsidRPr="00D6510D">
              <w:rPr>
                <w:rFonts w:cs="Calibri"/>
                <w:lang w:eastAsia="pl-PL"/>
              </w:rPr>
              <w:fldChar w:fldCharType="end"/>
            </w:r>
            <w:r w:rsidRPr="00D6510D">
              <w:rPr>
                <w:rFonts w:cs="Calibri"/>
                <w:lang w:eastAsia="pl-PL"/>
              </w:rPr>
              <w:fldChar w:fldCharType="begin"/>
            </w:r>
            <w:r w:rsidRPr="00D6510D">
              <w:rPr>
                <w:rFonts w:cs="Calibri"/>
                <w:lang w:eastAsia="pl-PL"/>
              </w:rPr>
              <w:instrText xml:space="preserve"> MERGEFIELD PoleWymagane </w:instrText>
            </w:r>
            <w:r w:rsidRPr="00D6510D">
              <w:rPr>
                <w:rFonts w:cs="Calibri"/>
                <w:lang w:eastAsia="pl-PL"/>
              </w:rPr>
              <w:fldChar w:fldCharType="separate"/>
            </w:r>
            <w:r w:rsidRPr="00D6510D">
              <w:rPr>
                <w:rFonts w:cs="Calibri"/>
                <w:noProof/>
                <w:lang w:eastAsia="pl-PL"/>
              </w:rPr>
              <w:instrText>«PoleWymagane»</w:instrText>
            </w:r>
            <w:r w:rsidRPr="00D6510D">
              <w:rPr>
                <w:rFonts w:cs="Calibri"/>
                <w:lang w:eastAsia="pl-PL"/>
              </w:rPr>
              <w:fldChar w:fldCharType="end"/>
            </w:r>
          </w:p>
        </w:tc>
        <w:tc>
          <w:tcPr>
            <w:tcW w:w="3997" w:type="dxa"/>
          </w:tcPr>
          <w:p w:rsidR="003F0025" w:rsidRPr="00D6510D" w:rsidRDefault="003F0025" w:rsidP="00D6510D">
            <w:pPr>
              <w:spacing w:before="120" w:after="120" w:line="240" w:lineRule="auto"/>
              <w:rPr>
                <w:rFonts w:cs="Calibri"/>
                <w:lang w:eastAsia="pl-PL"/>
              </w:rPr>
            </w:pPr>
            <w:r w:rsidRPr="00D6510D">
              <w:rPr>
                <w:rFonts w:cs="Calibri"/>
                <w:lang w:eastAsia="pl-PL"/>
              </w:rPr>
              <w:fldChar w:fldCharType="begin"/>
            </w:r>
            <w:r w:rsidRPr="00D6510D">
              <w:rPr>
                <w:rFonts w:cs="Calibri"/>
                <w:lang w:eastAsia="pl-PL"/>
              </w:rPr>
              <w:instrText xml:space="preserve"> MERGEFIELD Wartosc </w:instrText>
            </w:r>
            <w:r w:rsidRPr="00D6510D">
              <w:rPr>
                <w:rFonts w:cs="Calibri"/>
                <w:lang w:eastAsia="pl-PL"/>
              </w:rPr>
              <w:fldChar w:fldCharType="separate"/>
            </w:r>
            <w:r w:rsidRPr="00D6510D">
              <w:rPr>
                <w:rFonts w:cs="Calibri"/>
                <w:noProof/>
                <w:lang w:eastAsia="pl-PL"/>
              </w:rPr>
              <w:instrText>«Wartosc»</w:instrText>
            </w:r>
            <w:r w:rsidRPr="00D6510D">
              <w:rPr>
                <w:rFonts w:cs="Calibri"/>
                <w:lang w:eastAsia="pl-PL"/>
              </w:rPr>
              <w:fldChar w:fldCharType="end"/>
            </w:r>
            <w:r w:rsidRPr="00D6510D">
              <w:rPr>
                <w:rFonts w:cs="Calibri"/>
                <w:lang w:eastAsia="pl-PL"/>
              </w:rPr>
              <w:fldChar w:fldCharType="begin"/>
            </w:r>
            <w:r w:rsidRPr="00D6510D">
              <w:rPr>
                <w:rFonts w:cs="Calibri"/>
                <w:lang w:eastAsia="pl-PL"/>
              </w:rPr>
              <w:instrText xml:space="preserve"> MERGEFIELD  TableEnd:PozostaleZbieranePola </w:instrText>
            </w:r>
            <w:r w:rsidRPr="00D6510D">
              <w:rPr>
                <w:rFonts w:cs="Calibri"/>
                <w:lang w:eastAsia="pl-PL"/>
              </w:rPr>
              <w:fldChar w:fldCharType="separate"/>
            </w:r>
            <w:r w:rsidRPr="00D6510D">
              <w:rPr>
                <w:rFonts w:cs="Calibri"/>
                <w:noProof/>
                <w:lang w:eastAsia="pl-PL"/>
              </w:rPr>
              <w:instrText>«TableEnd:PozostaleZbieranePola»</w:instrText>
            </w:r>
            <w:r w:rsidRPr="00D6510D">
              <w:rPr>
                <w:rFonts w:cs="Calibri"/>
                <w:lang w:eastAsia="pl-PL"/>
              </w:rPr>
              <w:fldChar w:fldCharType="end"/>
            </w:r>
          </w:p>
        </w:tc>
      </w:tr>
    </w:tbl>
    <w:p w:rsidR="003F0025" w:rsidRPr="001A7088" w:rsidRDefault="003F0025" w:rsidP="002C74C5">
      <w:pPr>
        <w:spacing w:before="240" w:after="120"/>
        <w:rPr>
          <w:rFonts w:cs="Calibri"/>
          <w:b/>
        </w:rPr>
      </w:pPr>
      <w:r>
        <w:rPr>
          <w:rFonts w:cs="Calibri"/>
          <w:b/>
          <w:lang w:eastAsia="pl-PL"/>
        </w:rPr>
        <w:instrText xml:space="preserve">" "" </w:instrText>
      </w:r>
      <w:r>
        <w:rPr>
          <w:rFonts w:cs="Calibri"/>
          <w:b/>
          <w:lang w:eastAsia="pl-PL"/>
        </w:rPr>
        <w:fldChar w:fldCharType="end"/>
      </w:r>
      <w:r>
        <w:rPr>
          <w:rFonts w:cs="Calibri"/>
          <w:b/>
        </w:rPr>
        <w:t xml:space="preserve"> OŚWIADCZENIE</w:t>
      </w:r>
      <w:r w:rsidRPr="001A7088">
        <w:rPr>
          <w:rFonts w:cs="Calibri"/>
          <w:b/>
        </w:rPr>
        <w:t xml:space="preserve"> DOTYCZĄCE TREŚCI ZGŁOSZENIA</w:t>
      </w:r>
    </w:p>
    <w:p w:rsidR="003F0025" w:rsidRDefault="003F0025" w:rsidP="00A03AFD">
      <w:pPr>
        <w:keepNext/>
        <w:spacing w:before="120" w:after="0" w:line="240" w:lineRule="auto"/>
        <w:jc w:val="both"/>
        <w:rPr>
          <w:rFonts w:cs="Calibri"/>
        </w:rPr>
      </w:pPr>
      <w:r>
        <w:rPr>
          <w:rFonts w:cs="Calibri"/>
          <w:noProof/>
        </w:rPr>
        <w:t>Oświadczam, iż wszystkie podane w niniejszym Zgłoszeniu dane zgodne są ze stanem faktycznym. Jestem świadomy/a odpowiedzialności karnej za złożenie fałszywego oświadczenia.</w:t>
      </w:r>
    </w:p>
    <w:p w:rsidR="003F0025" w:rsidRPr="001A7088" w:rsidRDefault="003F0025" w:rsidP="00A92189">
      <w:pPr>
        <w:keepNext/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INFORMACJE</w:t>
      </w:r>
      <w:r w:rsidRPr="001A7088">
        <w:rPr>
          <w:rFonts w:cs="Calibri"/>
          <w:b/>
        </w:rPr>
        <w:t xml:space="preserve"> DOTYCZĄCE </w:t>
      </w:r>
      <w:r>
        <w:rPr>
          <w:rFonts w:cs="Calibri"/>
          <w:b/>
        </w:rPr>
        <w:t xml:space="preserve">PRZETWARZANIA </w:t>
      </w:r>
      <w:r w:rsidRPr="001A7088">
        <w:rPr>
          <w:rFonts w:cs="Calibri"/>
          <w:b/>
        </w:rPr>
        <w:t>DANYCH OSOBOWYCH</w:t>
      </w:r>
    </w:p>
    <w:p w:rsidR="003F0025" w:rsidRDefault="003F0025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Administratorem danych przetwarzanych w ramach procesu rekrutacji jest szkoła obwodowa wskazana na podstawie adresu zamieszkania.</w:t>
      </w:r>
    </w:p>
    <w:p w:rsidR="003F0025" w:rsidRDefault="003F0025" w:rsidP="0059755C">
      <w:pPr>
        <w:spacing w:after="0" w:line="240" w:lineRule="auto"/>
        <w:jc w:val="both"/>
        <w:rPr>
          <w:sz w:val="18"/>
          <w:szCs w:val="18"/>
        </w:rPr>
      </w:pPr>
    </w:p>
    <w:p w:rsidR="003F0025" w:rsidRDefault="003F0025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Dane – w zakresie zawartym w niniejszym formularzu – będą przetwarzane w celu przeprowadzenia procesu przyjęcia dziecka do szkoły obwodowej.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art. 130 ust. 5, art. 133 ust. 1 oraz art. 155 ustawy z dnia 14 grudnia 2016 roku Prawo oświatowe.</w:t>
      </w:r>
    </w:p>
    <w:p w:rsidR="003F0025" w:rsidRDefault="003F0025" w:rsidP="0059755C">
      <w:pPr>
        <w:spacing w:after="0" w:line="240" w:lineRule="auto"/>
        <w:jc w:val="both"/>
        <w:rPr>
          <w:sz w:val="18"/>
          <w:szCs w:val="18"/>
        </w:rPr>
      </w:pPr>
    </w:p>
    <w:p w:rsidR="003F0025" w:rsidRDefault="003F0025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Odbiorcami danych osobowych zawartych w niniejszym formularzu mogą być: uprawnione podmioty zapewniające obsługę informatyczną procesu rekrutacji i zgłoszeń do szkół, działające na podstawie umowy przetwarzania danych w imieniu administratora, organ prowadzący szkoły, organy administracji publicznej uprawnione do uzyskania takich informacji na podstawie przepisów prawa.</w:t>
      </w:r>
    </w:p>
    <w:p w:rsidR="003F0025" w:rsidRDefault="003F0025" w:rsidP="0059755C">
      <w:pPr>
        <w:spacing w:after="0" w:line="240" w:lineRule="auto"/>
        <w:jc w:val="both"/>
        <w:rPr>
          <w:sz w:val="18"/>
          <w:szCs w:val="18"/>
        </w:rPr>
      </w:pPr>
    </w:p>
    <w:p w:rsidR="003F0025" w:rsidRDefault="003F0025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Informacje dotyczące faktu zgłoszenia dziecka do szkoły obwodowej mogą być udostępnione innym szkołom korzystającym z tego samego narzędzia (systemu elektronicznego) wspierającego proces naboru do szkół, jeżeli dane dziecko zostało zgłoszone w rekrutacji do innej szkoły.</w:t>
      </w:r>
    </w:p>
    <w:p w:rsidR="003F0025" w:rsidRDefault="003F0025" w:rsidP="0059755C">
      <w:pPr>
        <w:spacing w:after="0" w:line="240" w:lineRule="auto"/>
        <w:jc w:val="both"/>
        <w:rPr>
          <w:sz w:val="18"/>
          <w:szCs w:val="18"/>
        </w:rPr>
      </w:pPr>
    </w:p>
    <w:p w:rsidR="003F0025" w:rsidRDefault="003F0025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Dane nie będą przekazywane do państwa trzeciego ani organizacji międzynarodowej.</w:t>
      </w:r>
    </w:p>
    <w:p w:rsidR="003F0025" w:rsidRDefault="003F0025" w:rsidP="0059755C">
      <w:pPr>
        <w:spacing w:after="0" w:line="240" w:lineRule="auto"/>
        <w:jc w:val="both"/>
        <w:rPr>
          <w:sz w:val="18"/>
          <w:szCs w:val="18"/>
        </w:rPr>
      </w:pPr>
    </w:p>
    <w:p w:rsidR="003F0025" w:rsidRDefault="003F0025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Dane zgromadzone związane z przyjęciem dziecka do szkoły obwodowej będą przechowywane przez szkołę nie dłużej niż do końca okresu, w którym uczeń uczęszcza do tej szkoły (zgodnie z art. 160 ust. 1 ustawy Prawo oświatowe).</w:t>
      </w:r>
    </w:p>
    <w:p w:rsidR="003F0025" w:rsidRDefault="003F0025" w:rsidP="0059755C">
      <w:pPr>
        <w:spacing w:after="0" w:line="240" w:lineRule="auto"/>
        <w:jc w:val="both"/>
        <w:rPr>
          <w:sz w:val="18"/>
          <w:szCs w:val="18"/>
        </w:rPr>
      </w:pPr>
    </w:p>
    <w:p w:rsidR="003F0025" w:rsidRDefault="003F0025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Prawnym opiekunom kandydata przysługuje prawo dostępu do danych osobowych dziecka (kandydata), żądania ich sprostowania lub usunięcia. Wniesienie żądania usunięcia danych jest równoznaczne z rezygnacją z udziału w procesie przyjęcia dziecka do szkoły obwodowej, co może wiązać się z konsekwencjami wynikającymi z przepisów Prawa oświatowego. Ponadto przysługuje im prawo do żądania ograniczenia przetwarzania w przypadkach określonych w art. 18 RODO.</w:t>
      </w:r>
    </w:p>
    <w:p w:rsidR="003F0025" w:rsidRDefault="003F0025" w:rsidP="0059755C">
      <w:pPr>
        <w:spacing w:after="0" w:line="240" w:lineRule="auto"/>
        <w:jc w:val="both"/>
        <w:rPr>
          <w:sz w:val="18"/>
          <w:szCs w:val="18"/>
        </w:rPr>
      </w:pPr>
    </w:p>
    <w:p w:rsidR="003F0025" w:rsidRDefault="003F0025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W ramach prowadzenia procesu przyjęcia dziecka do szkoły obwodowej dane nie są przetwarzane na podstawie art. 6 ust. 1 lit. e) lub f) RODO, zatem prawo do wniesienia sprzeciwu na podstawie art. 21 RODO nie przysługuje. Podobnie ze względu na fakt, iż jedyną podstawą prawną przetwarzania danych w procesie przyjęcia dziecka do szkoły obwodowej jest art. 6 ust. 1 lit. c) RODO nie przysługuje prawo do przenoszenia danych na podstawie art. 20 RODO.</w:t>
      </w:r>
    </w:p>
    <w:p w:rsidR="003F0025" w:rsidRDefault="003F0025" w:rsidP="0059755C">
      <w:pPr>
        <w:spacing w:after="0" w:line="240" w:lineRule="auto"/>
        <w:jc w:val="both"/>
        <w:rPr>
          <w:sz w:val="18"/>
          <w:szCs w:val="18"/>
        </w:rPr>
      </w:pPr>
    </w:p>
    <w:p w:rsidR="003F0025" w:rsidRDefault="003F0025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W trakcie przetwarzania danych na potrzeby procesu przyjęcia dziecka do szkoły obwodowej nie dochodzi do zautomatyzowanego podejmowania decyzji ani do profilowania, o których mowa w art. 22 ust. 1 i 4 RODO. Oznacza to, że żadne decyzje dotyczące przyjęcia do szkoły nie zapadają automatycznie oraz że nie buduje się żadnych profili uczniów.</w:t>
      </w:r>
    </w:p>
    <w:p w:rsidR="003F0025" w:rsidRDefault="003F0025" w:rsidP="0059755C">
      <w:pPr>
        <w:spacing w:after="0" w:line="240" w:lineRule="auto"/>
        <w:jc w:val="both"/>
        <w:rPr>
          <w:sz w:val="18"/>
          <w:szCs w:val="18"/>
        </w:rPr>
      </w:pPr>
    </w:p>
    <w:p w:rsidR="003F0025" w:rsidRDefault="003F0025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Opiekunom prawnym dziecka, jeżeli twierdzą, że przetwarzanie danych w procesie przyjęcia dziecka do szkoły obwodowej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przyjęcia dziecka, dla którego ścieżkę odwoławczą przewidują przepisy Prawa oświatowego.</w:t>
      </w:r>
    </w:p>
    <w:p w:rsidR="003F0025" w:rsidRDefault="003F0025" w:rsidP="0059755C">
      <w:pPr>
        <w:spacing w:after="0" w:line="240" w:lineRule="auto"/>
        <w:jc w:val="both"/>
        <w:rPr>
          <w:sz w:val="18"/>
          <w:szCs w:val="18"/>
        </w:rPr>
      </w:pPr>
    </w:p>
    <w:p w:rsidR="003F0025" w:rsidRDefault="003F0025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Podanie danych zawartych w niniejszym formularzu i dołączonych dokumentach jest obowiązkowe, a obowiązek ten wynika z przepisu art. 151 ust. 1 ustawy Prawo oświatowe.</w:t>
      </w:r>
    </w:p>
    <w:p w:rsidR="003F0025" w:rsidRPr="00A03AFD" w:rsidRDefault="003F0025" w:rsidP="00A03AFD">
      <w:pPr>
        <w:spacing w:after="120" w:line="240" w:lineRule="auto"/>
        <w:jc w:val="both"/>
        <w:rPr>
          <w:rFonts w:cs="Calibri"/>
          <w:sz w:val="18"/>
          <w:szCs w:val="18"/>
        </w:rPr>
      </w:pPr>
      <w:r w:rsidRPr="00A03AFD">
        <w:rPr>
          <w:rFonts w:cs="Calibri"/>
          <w:color w:val="333333"/>
          <w:sz w:val="18"/>
          <w:szCs w:val="18"/>
        </w:rPr>
        <w:t>Dane kontaktowe Inspektora ochrony danych prezentujemy w tabeli poniżej. Należy pamiętać, iż dane te służą wyłącznie do kontaktu w sprawach związanych bezpośrednio z przetwarzaniem danych osobowych. Inspektor ochrony danych nie posiada i nie udziela informacji dotyczących przebiegu procesu przyjęcia dzieci obwodowych, w szczególności informacji o ofercie szkoły, statusie zgłoszenia, punktacji, kryteriach ani wynikach rekrutacji.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3"/>
        <w:gridCol w:w="5244"/>
      </w:tblGrid>
      <w:tr w:rsidR="003F0025" w:rsidRPr="00D6510D" w:rsidTr="00834B1A">
        <w:trPr>
          <w:trHeight w:val="249"/>
        </w:trPr>
        <w:tc>
          <w:tcPr>
            <w:tcW w:w="3823" w:type="dxa"/>
            <w:shd w:val="clear" w:color="auto" w:fill="BFBFBF"/>
            <w:vAlign w:val="center"/>
          </w:tcPr>
          <w:p w:rsidR="003F0025" w:rsidRPr="00D6510D" w:rsidRDefault="003F0025" w:rsidP="0059755C">
            <w:pPr>
              <w:pStyle w:val="Default"/>
              <w:jc w:val="center"/>
              <w:rPr>
                <w:sz w:val="18"/>
                <w:szCs w:val="18"/>
              </w:rPr>
            </w:pPr>
            <w:r w:rsidRPr="00D6510D">
              <w:rPr>
                <w:sz w:val="18"/>
                <w:szCs w:val="18"/>
              </w:rPr>
              <w:t>Nazwa szkoły*</w:t>
            </w:r>
          </w:p>
        </w:tc>
        <w:tc>
          <w:tcPr>
            <w:tcW w:w="5244" w:type="dxa"/>
            <w:shd w:val="clear" w:color="auto" w:fill="BFBFBF"/>
            <w:vAlign w:val="center"/>
          </w:tcPr>
          <w:p w:rsidR="003F0025" w:rsidRPr="00D6510D" w:rsidRDefault="003F0025" w:rsidP="0059755C">
            <w:pPr>
              <w:pStyle w:val="Default"/>
              <w:jc w:val="center"/>
              <w:rPr>
                <w:sz w:val="18"/>
                <w:szCs w:val="18"/>
              </w:rPr>
            </w:pPr>
            <w:r w:rsidRPr="00D6510D">
              <w:rPr>
                <w:sz w:val="18"/>
                <w:szCs w:val="18"/>
              </w:rPr>
              <w:t>Dane kontaktowe Inspektora ochrony danych</w:t>
            </w:r>
          </w:p>
        </w:tc>
      </w:tr>
      <w:tr w:rsidR="003F0025" w:rsidRPr="00D6510D" w:rsidTr="00834B1A">
        <w:trPr>
          <w:trHeight w:val="249"/>
        </w:trPr>
        <w:tc>
          <w:tcPr>
            <w:tcW w:w="3823" w:type="dxa"/>
            <w:vAlign w:val="center"/>
          </w:tcPr>
          <w:p w:rsidR="003F0025" w:rsidRPr="00D6510D" w:rsidRDefault="003F0025" w:rsidP="0059755C">
            <w:pPr>
              <w:pStyle w:val="Default"/>
              <w:rPr>
                <w:sz w:val="18"/>
                <w:szCs w:val="18"/>
              </w:rPr>
            </w:pPr>
          </w:p>
          <w:p w:rsidR="003F0025" w:rsidRPr="00D6510D" w:rsidRDefault="003F0025" w:rsidP="005975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F0025" w:rsidRPr="00D6510D" w:rsidRDefault="003F0025" w:rsidP="0059755C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3F0025" w:rsidRPr="006077DB" w:rsidRDefault="003F0025" w:rsidP="006077DB">
      <w:p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</w:p>
    <w:p w:rsidR="003F0025" w:rsidRDefault="003F0025" w:rsidP="00A92189">
      <w:pPr>
        <w:spacing w:after="0" w:line="240" w:lineRule="auto"/>
        <w:jc w:val="both"/>
        <w:rPr>
          <w:rFonts w:cs="Calibri"/>
        </w:rPr>
      </w:pPr>
    </w:p>
    <w:p w:rsidR="003F0025" w:rsidRPr="006077DB" w:rsidRDefault="003F0025" w:rsidP="00A92189">
      <w:pPr>
        <w:spacing w:after="0" w:line="240" w:lineRule="auto"/>
        <w:jc w:val="both"/>
        <w:rPr>
          <w:rFonts w:cs="Calibri"/>
        </w:rPr>
      </w:pPr>
    </w:p>
    <w:p w:rsidR="003F0025" w:rsidRDefault="003F0025" w:rsidP="00186B5E">
      <w:pPr>
        <w:spacing w:after="0"/>
        <w:rPr>
          <w:rFonts w:cs="Calibri"/>
        </w:rPr>
      </w:pPr>
      <w:r>
        <w:rPr>
          <w:rFonts w:cs="Calibri"/>
        </w:rPr>
        <w:t>………………………..................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…………………………..…………..</w:t>
      </w:r>
    </w:p>
    <w:p w:rsidR="003F0025" w:rsidRDefault="003F0025" w:rsidP="00186B5E">
      <w:pPr>
        <w:rPr>
          <w:rFonts w:cs="Calibri"/>
          <w:sz w:val="18"/>
          <w:szCs w:val="18"/>
        </w:rPr>
      </w:pPr>
      <w:r w:rsidRPr="009409CB">
        <w:rPr>
          <w:rFonts w:cs="Calibri"/>
          <w:sz w:val="18"/>
          <w:szCs w:val="18"/>
        </w:rPr>
        <w:t xml:space="preserve">podpis </w:t>
      </w:r>
      <w:r>
        <w:rPr>
          <w:rFonts w:cs="Calibri"/>
          <w:sz w:val="18"/>
          <w:szCs w:val="18"/>
        </w:rPr>
        <w:t>matki/opiekunki prawnej</w:t>
      </w:r>
      <w:r w:rsidRPr="009409CB">
        <w:rPr>
          <w:rFonts w:cs="Calibri"/>
          <w:sz w:val="18"/>
          <w:szCs w:val="18"/>
        </w:rPr>
        <w:tab/>
      </w:r>
      <w:r w:rsidRPr="009409CB">
        <w:rPr>
          <w:rFonts w:cs="Calibri"/>
          <w:sz w:val="18"/>
          <w:szCs w:val="18"/>
        </w:rPr>
        <w:tab/>
      </w:r>
      <w:r w:rsidRPr="009409CB">
        <w:rPr>
          <w:rFonts w:cs="Calibri"/>
          <w:sz w:val="18"/>
          <w:szCs w:val="18"/>
        </w:rPr>
        <w:tab/>
      </w:r>
      <w:r w:rsidRPr="009409CB">
        <w:rPr>
          <w:rFonts w:cs="Calibri"/>
          <w:sz w:val="18"/>
          <w:szCs w:val="18"/>
        </w:rPr>
        <w:tab/>
      </w:r>
      <w:r w:rsidRPr="009409CB"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Pr="009409CB">
        <w:rPr>
          <w:rFonts w:cs="Calibri"/>
          <w:sz w:val="18"/>
          <w:szCs w:val="18"/>
        </w:rPr>
        <w:t xml:space="preserve">podpis </w:t>
      </w:r>
      <w:r>
        <w:rPr>
          <w:rFonts w:cs="Calibri"/>
          <w:sz w:val="18"/>
          <w:szCs w:val="18"/>
        </w:rPr>
        <w:t>ojca/opiekuna prawnego</w:t>
      </w:r>
    </w:p>
    <w:p w:rsidR="003F0025" w:rsidRPr="009409CB" w:rsidRDefault="003F0025" w:rsidP="00186B5E">
      <w:pPr>
        <w:rPr>
          <w:rFonts w:cs="Calibri"/>
          <w:sz w:val="18"/>
          <w:szCs w:val="18"/>
        </w:rPr>
      </w:pPr>
    </w:p>
    <w:p w:rsidR="003F0025" w:rsidRPr="007839B0" w:rsidRDefault="003F0025" w:rsidP="007839B0">
      <w:pPr>
        <w:keepNext/>
        <w:spacing w:after="0"/>
        <w:rPr>
          <w:rFonts w:cs="Arial"/>
          <w:b/>
        </w:rPr>
      </w:pPr>
      <w:r w:rsidRPr="007839B0">
        <w:rPr>
          <w:rFonts w:cs="Arial"/>
          <w:b/>
        </w:rPr>
        <w:t>INNE INFORMACJE O DZIECKU</w:t>
      </w:r>
    </w:p>
    <w:p w:rsidR="003F0025" w:rsidRPr="007839B0" w:rsidRDefault="003F0025" w:rsidP="007839B0">
      <w:pPr>
        <w:keepNext/>
        <w:spacing w:after="120" w:line="240" w:lineRule="auto"/>
        <w:jc w:val="both"/>
        <w:rPr>
          <w:rFonts w:cs="Arial"/>
        </w:rPr>
      </w:pPr>
      <w:r w:rsidRPr="007839B0">
        <w:rPr>
          <w:rFonts w:cs="Arial"/>
        </w:rPr>
        <w:t>(dodatkowe informacje przekazywane dobrowolnie przez rodzica/op</w:t>
      </w:r>
      <w:r>
        <w:rPr>
          <w:rFonts w:cs="Arial"/>
        </w:rPr>
        <w:t>iekuna prawnego, zgodnie z art. 155</w:t>
      </w:r>
      <w:r w:rsidRPr="007839B0">
        <w:rPr>
          <w:rFonts w:cs="Arial"/>
        </w:rPr>
        <w:t xml:space="preserve"> ustawy z dnia </w:t>
      </w:r>
      <w:r>
        <w:rPr>
          <w:rFonts w:cs="Arial"/>
        </w:rPr>
        <w:t>14 grudnia 2016</w:t>
      </w:r>
      <w:r w:rsidRPr="00EA3357">
        <w:rPr>
          <w:rFonts w:cs="Arial"/>
        </w:rPr>
        <w:t xml:space="preserve"> roku </w:t>
      </w:r>
      <w:r>
        <w:rPr>
          <w:rFonts w:cs="Arial"/>
        </w:rPr>
        <w:t>– Prawo oświatowe)</w:t>
      </w:r>
    </w:p>
    <w:p w:rsidR="003F0025" w:rsidRPr="007839B0" w:rsidRDefault="003F0025" w:rsidP="007839B0">
      <w:pPr>
        <w:keepNext/>
        <w:spacing w:before="240" w:after="240"/>
        <w:jc w:val="both"/>
        <w:rPr>
          <w:rFonts w:cs="Arial"/>
        </w:rPr>
      </w:pPr>
      <w:r w:rsidRPr="007839B0">
        <w:rPr>
          <w:rFonts w:cs="Arial"/>
        </w:rPr>
        <w:t>………………………………………………………………………………………………………………………………………………………..….</w:t>
      </w:r>
    </w:p>
    <w:p w:rsidR="003F0025" w:rsidRPr="007839B0" w:rsidRDefault="003F0025" w:rsidP="007839B0">
      <w:pPr>
        <w:keepNext/>
        <w:spacing w:before="240" w:after="240"/>
        <w:jc w:val="both"/>
        <w:rPr>
          <w:rFonts w:cs="Arial"/>
        </w:rPr>
      </w:pPr>
      <w:r w:rsidRPr="007839B0">
        <w:rPr>
          <w:rFonts w:cs="Arial"/>
        </w:rPr>
        <w:t>………………………………………………………………………………………………………………………..………………………………….</w:t>
      </w:r>
    </w:p>
    <w:p w:rsidR="003F0025" w:rsidRPr="007839B0" w:rsidRDefault="003F0025" w:rsidP="007839B0">
      <w:pPr>
        <w:tabs>
          <w:tab w:val="center" w:pos="4820"/>
          <w:tab w:val="center" w:pos="7938"/>
        </w:tabs>
        <w:autoSpaceDE w:val="0"/>
        <w:autoSpaceDN w:val="0"/>
        <w:adjustRightInd w:val="0"/>
        <w:spacing w:after="240" w:line="240" w:lineRule="auto"/>
      </w:pPr>
      <w:r w:rsidRPr="007839B0">
        <w:rPr>
          <w:rFonts w:cs="Arial"/>
        </w:rPr>
        <w:t>……………………………………………………………………………………………………………………..…………………………………….</w:t>
      </w:r>
    </w:p>
    <w:p w:rsidR="003F0025" w:rsidRPr="007B2721" w:rsidRDefault="003F0025" w:rsidP="007B2721">
      <w:pPr>
        <w:pStyle w:val="Default"/>
        <w:spacing w:after="360"/>
        <w:rPr>
          <w:sz w:val="20"/>
          <w:szCs w:val="20"/>
        </w:rPr>
      </w:pPr>
      <w:r w:rsidRPr="006C1E40">
        <w:rPr>
          <w:sz w:val="20"/>
          <w:szCs w:val="20"/>
        </w:rPr>
        <w:t>…………..…………………., dnia ……………………….</w:t>
      </w:r>
    </w:p>
    <w:p w:rsidR="003F0025" w:rsidRDefault="003F0025" w:rsidP="003C524C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</w:instrText>
      </w:r>
      <w:r w:rsidRPr="00745BB7">
        <w:rPr>
          <w:rFonts w:cs="Arial"/>
          <w:b/>
          <w:sz w:val="22"/>
          <w:szCs w:val="22"/>
        </w:rPr>
        <w:instrText>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2784"/>
        <w:gridCol w:w="3061"/>
        <w:gridCol w:w="3061"/>
      </w:tblGrid>
      <w:tr w:rsidR="003F0025" w:rsidRPr="00D6510D" w:rsidTr="00745BB7">
        <w:trPr>
          <w:trHeight w:val="340"/>
        </w:trPr>
        <w:tc>
          <w:tcPr>
            <w:tcW w:w="2784" w:type="dxa"/>
            <w:shd w:val="clear" w:color="auto" w:fill="BFBFBF"/>
            <w:vAlign w:val="center"/>
          </w:tcPr>
          <w:p w:rsidR="003F0025" w:rsidRPr="00D6510D" w:rsidRDefault="003F0025" w:rsidP="003C524C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BFBFBF"/>
            <w:vAlign w:val="center"/>
          </w:tcPr>
          <w:p w:rsidR="003F0025" w:rsidRPr="00D6510D" w:rsidRDefault="003F0025" w:rsidP="003C524C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shd w:val="clear" w:color="auto" w:fill="BFBFBF"/>
            <w:vAlign w:val="center"/>
          </w:tcPr>
          <w:p w:rsidR="003F0025" w:rsidRPr="00D6510D" w:rsidRDefault="003F0025" w:rsidP="003C524C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instrText>Ojciec/opiekun prawny</w:instrText>
            </w:r>
          </w:p>
        </w:tc>
      </w:tr>
      <w:tr w:rsidR="003F0025" w:rsidRPr="00D6510D" w:rsidTr="00745BB7">
        <w:trPr>
          <w:trHeight w:val="340"/>
        </w:trPr>
        <w:tc>
          <w:tcPr>
            <w:tcW w:w="2784" w:type="dxa"/>
            <w:vAlign w:val="center"/>
          </w:tcPr>
          <w:p w:rsidR="003F0025" w:rsidRPr="00D6510D" w:rsidRDefault="003F0025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vAlign w:val="center"/>
          </w:tcPr>
          <w:p w:rsidR="003F0025" w:rsidRPr="00D6510D" w:rsidRDefault="003F0025" w:rsidP="003C52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fldChar w:fldCharType="begin"/>
            </w:r>
            <w:r w:rsidRPr="00D6510D"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 w:rsidRPr="00D6510D">
              <w:rPr>
                <w:color w:val="auto"/>
                <w:sz w:val="22"/>
                <w:szCs w:val="22"/>
              </w:rPr>
              <w:fldChar w:fldCharType="separate"/>
            </w:r>
            <w:r w:rsidRPr="00D6510D"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D6510D"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:rsidR="003F0025" w:rsidRPr="00D6510D" w:rsidRDefault="003F0025" w:rsidP="003C52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fldChar w:fldCharType="begin"/>
            </w:r>
            <w:r w:rsidRPr="00D6510D"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 w:rsidRPr="00D6510D">
              <w:rPr>
                <w:color w:val="auto"/>
                <w:sz w:val="22"/>
                <w:szCs w:val="22"/>
              </w:rPr>
              <w:fldChar w:fldCharType="separate"/>
            </w:r>
            <w:r w:rsidRPr="00D6510D"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D6510D"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F0025" w:rsidRPr="00D6510D" w:rsidTr="00745BB7">
        <w:trPr>
          <w:trHeight w:val="340"/>
        </w:trPr>
        <w:tc>
          <w:tcPr>
            <w:tcW w:w="2784" w:type="dxa"/>
            <w:vAlign w:val="center"/>
          </w:tcPr>
          <w:p w:rsidR="003F0025" w:rsidRPr="00D6510D" w:rsidRDefault="003F0025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vAlign w:val="center"/>
          </w:tcPr>
          <w:p w:rsidR="003F0025" w:rsidRPr="00D6510D" w:rsidRDefault="003F0025" w:rsidP="00745B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fldChar w:fldCharType="begin"/>
            </w:r>
            <w:r w:rsidRPr="00D6510D"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 w:rsidRPr="00D6510D">
              <w:rPr>
                <w:color w:val="auto"/>
                <w:sz w:val="22"/>
                <w:szCs w:val="22"/>
              </w:rPr>
              <w:fldChar w:fldCharType="separate"/>
            </w:r>
            <w:r w:rsidRPr="00D6510D"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D6510D"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:rsidR="003F0025" w:rsidRPr="00D6510D" w:rsidRDefault="003F0025" w:rsidP="00745B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fldChar w:fldCharType="begin"/>
            </w:r>
            <w:r w:rsidRPr="00D6510D"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 w:rsidRPr="00D6510D">
              <w:rPr>
                <w:color w:val="auto"/>
                <w:sz w:val="22"/>
                <w:szCs w:val="22"/>
              </w:rPr>
              <w:fldChar w:fldCharType="separate"/>
            </w:r>
            <w:r w:rsidRPr="00D6510D"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D6510D"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F0025" w:rsidRPr="00D6510D" w:rsidTr="00745BB7">
        <w:trPr>
          <w:trHeight w:val="340"/>
        </w:trPr>
        <w:tc>
          <w:tcPr>
            <w:tcW w:w="2784" w:type="dxa"/>
            <w:vAlign w:val="center"/>
          </w:tcPr>
          <w:p w:rsidR="003F0025" w:rsidRPr="00D6510D" w:rsidRDefault="003F0025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vAlign w:val="center"/>
          </w:tcPr>
          <w:p w:rsidR="003F0025" w:rsidRPr="00D6510D" w:rsidRDefault="003F0025" w:rsidP="00745B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fldChar w:fldCharType="begin"/>
            </w:r>
            <w:r w:rsidRPr="00D6510D"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 w:rsidRPr="00D6510D">
              <w:rPr>
                <w:color w:val="auto"/>
                <w:sz w:val="22"/>
                <w:szCs w:val="22"/>
              </w:rPr>
              <w:fldChar w:fldCharType="separate"/>
            </w:r>
            <w:r w:rsidRPr="00D6510D"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D6510D"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:rsidR="003F0025" w:rsidRPr="00D6510D" w:rsidRDefault="003F0025" w:rsidP="00745B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fldChar w:fldCharType="begin"/>
            </w:r>
            <w:r w:rsidRPr="00D6510D"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 w:rsidRPr="00D6510D">
              <w:rPr>
                <w:color w:val="auto"/>
                <w:sz w:val="22"/>
                <w:szCs w:val="22"/>
              </w:rPr>
              <w:fldChar w:fldCharType="separate"/>
            </w:r>
            <w:r w:rsidRPr="00D6510D"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D6510D"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3F0025" w:rsidRDefault="003F0025" w:rsidP="00AD7A30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2784"/>
        <w:gridCol w:w="6142"/>
      </w:tblGrid>
      <w:tr w:rsidR="003F0025" w:rsidRPr="00D6510D" w:rsidTr="00AD7A30">
        <w:trPr>
          <w:trHeight w:val="340"/>
        </w:trPr>
        <w:tc>
          <w:tcPr>
            <w:tcW w:w="2784" w:type="dxa"/>
            <w:shd w:val="clear" w:color="auto" w:fill="BFBFBF"/>
            <w:vAlign w:val="center"/>
          </w:tcPr>
          <w:p w:rsidR="003F0025" w:rsidRPr="00D6510D" w:rsidRDefault="003F0025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shd w:val="clear" w:color="auto" w:fill="BFBFBF"/>
            <w:vAlign w:val="center"/>
          </w:tcPr>
          <w:p w:rsidR="003F0025" w:rsidRPr="00D6510D" w:rsidRDefault="003F0025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instrText>Matka/opiekunka prawna</w:instrText>
            </w:r>
          </w:p>
        </w:tc>
      </w:tr>
      <w:tr w:rsidR="003F0025" w:rsidRPr="00D6510D" w:rsidTr="00AD7A30">
        <w:trPr>
          <w:trHeight w:val="340"/>
        </w:trPr>
        <w:tc>
          <w:tcPr>
            <w:tcW w:w="2784" w:type="dxa"/>
            <w:vAlign w:val="center"/>
          </w:tcPr>
          <w:p w:rsidR="003F0025" w:rsidRPr="00D6510D" w:rsidRDefault="003F0025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vAlign w:val="center"/>
          </w:tcPr>
          <w:p w:rsidR="003F0025" w:rsidRPr="00D6510D" w:rsidRDefault="003F0025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fldChar w:fldCharType="begin"/>
            </w:r>
            <w:r w:rsidRPr="00D6510D"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 w:rsidRPr="00D6510D">
              <w:rPr>
                <w:color w:val="auto"/>
                <w:sz w:val="22"/>
                <w:szCs w:val="22"/>
              </w:rPr>
              <w:fldChar w:fldCharType="separate"/>
            </w:r>
            <w:r w:rsidRPr="00D6510D"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D6510D"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F0025" w:rsidRPr="00D6510D" w:rsidTr="00AD7A30">
        <w:trPr>
          <w:trHeight w:val="340"/>
        </w:trPr>
        <w:tc>
          <w:tcPr>
            <w:tcW w:w="2784" w:type="dxa"/>
            <w:vAlign w:val="center"/>
          </w:tcPr>
          <w:p w:rsidR="003F0025" w:rsidRPr="00D6510D" w:rsidRDefault="003F0025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vAlign w:val="center"/>
          </w:tcPr>
          <w:p w:rsidR="003F0025" w:rsidRPr="00D6510D" w:rsidRDefault="003F0025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fldChar w:fldCharType="begin"/>
            </w:r>
            <w:r w:rsidRPr="00D6510D"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 w:rsidRPr="00D6510D">
              <w:rPr>
                <w:color w:val="auto"/>
                <w:sz w:val="22"/>
                <w:szCs w:val="22"/>
              </w:rPr>
              <w:fldChar w:fldCharType="separate"/>
            </w:r>
            <w:r w:rsidRPr="00D6510D"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D6510D"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F0025" w:rsidRPr="00D6510D" w:rsidTr="00AD7A30">
        <w:trPr>
          <w:trHeight w:val="340"/>
        </w:trPr>
        <w:tc>
          <w:tcPr>
            <w:tcW w:w="2784" w:type="dxa"/>
            <w:vAlign w:val="center"/>
          </w:tcPr>
          <w:p w:rsidR="003F0025" w:rsidRPr="00D6510D" w:rsidRDefault="003F0025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vAlign w:val="center"/>
          </w:tcPr>
          <w:p w:rsidR="003F0025" w:rsidRPr="00D6510D" w:rsidRDefault="003F0025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fldChar w:fldCharType="begin"/>
            </w:r>
            <w:r w:rsidRPr="00D6510D"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 w:rsidRPr="00D6510D">
              <w:rPr>
                <w:color w:val="auto"/>
                <w:sz w:val="22"/>
                <w:szCs w:val="22"/>
              </w:rPr>
              <w:fldChar w:fldCharType="separate"/>
            </w:r>
            <w:r w:rsidRPr="00D6510D"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D6510D"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3F0025" w:rsidRDefault="003F0025" w:rsidP="003C524C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2784"/>
        <w:gridCol w:w="6142"/>
      </w:tblGrid>
      <w:tr w:rsidR="003F0025" w:rsidRPr="00D6510D" w:rsidTr="00AD7A30">
        <w:trPr>
          <w:trHeight w:val="340"/>
        </w:trPr>
        <w:tc>
          <w:tcPr>
            <w:tcW w:w="2784" w:type="dxa"/>
            <w:shd w:val="clear" w:color="auto" w:fill="BFBFBF"/>
            <w:vAlign w:val="center"/>
          </w:tcPr>
          <w:p w:rsidR="003F0025" w:rsidRPr="00D6510D" w:rsidRDefault="003F0025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shd w:val="clear" w:color="auto" w:fill="BFBFBF"/>
            <w:vAlign w:val="center"/>
          </w:tcPr>
          <w:p w:rsidR="003F0025" w:rsidRPr="00D6510D" w:rsidRDefault="003F0025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instrText>Ojciec/opiekun prawny</w:instrText>
            </w:r>
          </w:p>
        </w:tc>
      </w:tr>
      <w:tr w:rsidR="003F0025" w:rsidRPr="00D6510D" w:rsidTr="00AD7A30">
        <w:trPr>
          <w:trHeight w:val="340"/>
        </w:trPr>
        <w:tc>
          <w:tcPr>
            <w:tcW w:w="2784" w:type="dxa"/>
            <w:vAlign w:val="center"/>
          </w:tcPr>
          <w:p w:rsidR="003F0025" w:rsidRPr="00D6510D" w:rsidRDefault="003F0025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vAlign w:val="center"/>
          </w:tcPr>
          <w:p w:rsidR="003F0025" w:rsidRPr="00D6510D" w:rsidRDefault="003F0025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fldChar w:fldCharType="begin"/>
            </w:r>
            <w:r w:rsidRPr="00D6510D"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 w:rsidRPr="00D6510D">
              <w:rPr>
                <w:color w:val="auto"/>
                <w:sz w:val="22"/>
                <w:szCs w:val="22"/>
              </w:rPr>
              <w:fldChar w:fldCharType="separate"/>
            </w:r>
            <w:r w:rsidRPr="00D6510D"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D6510D"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F0025" w:rsidRPr="00D6510D" w:rsidTr="00AD7A30">
        <w:trPr>
          <w:trHeight w:val="340"/>
        </w:trPr>
        <w:tc>
          <w:tcPr>
            <w:tcW w:w="2784" w:type="dxa"/>
            <w:vAlign w:val="center"/>
          </w:tcPr>
          <w:p w:rsidR="003F0025" w:rsidRPr="00D6510D" w:rsidRDefault="003F0025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vAlign w:val="center"/>
          </w:tcPr>
          <w:p w:rsidR="003F0025" w:rsidRPr="00D6510D" w:rsidRDefault="003F0025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fldChar w:fldCharType="begin"/>
            </w:r>
            <w:r w:rsidRPr="00D6510D"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 w:rsidRPr="00D6510D">
              <w:rPr>
                <w:color w:val="auto"/>
                <w:sz w:val="22"/>
                <w:szCs w:val="22"/>
              </w:rPr>
              <w:fldChar w:fldCharType="separate"/>
            </w:r>
            <w:r w:rsidRPr="00D6510D"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D6510D"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F0025" w:rsidRPr="00D6510D" w:rsidTr="00AD7A30">
        <w:trPr>
          <w:trHeight w:val="340"/>
        </w:trPr>
        <w:tc>
          <w:tcPr>
            <w:tcW w:w="2784" w:type="dxa"/>
            <w:vAlign w:val="center"/>
          </w:tcPr>
          <w:p w:rsidR="003F0025" w:rsidRPr="00D6510D" w:rsidRDefault="003F0025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vAlign w:val="center"/>
          </w:tcPr>
          <w:p w:rsidR="003F0025" w:rsidRPr="00D6510D" w:rsidRDefault="003F0025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6510D">
              <w:rPr>
                <w:color w:val="auto"/>
                <w:sz w:val="22"/>
                <w:szCs w:val="22"/>
              </w:rPr>
              <w:fldChar w:fldCharType="begin"/>
            </w:r>
            <w:r w:rsidRPr="00D6510D"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 w:rsidRPr="00D6510D">
              <w:rPr>
                <w:color w:val="auto"/>
                <w:sz w:val="22"/>
                <w:szCs w:val="22"/>
              </w:rPr>
              <w:fldChar w:fldCharType="separate"/>
            </w:r>
            <w:r w:rsidRPr="00D6510D"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D6510D"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3F0025" w:rsidRPr="005A4B13" w:rsidRDefault="003F0025" w:rsidP="003C524C">
      <w:pPr>
        <w:pStyle w:val="Default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end"/>
      </w:r>
    </w:p>
    <w:sectPr w:rsidR="003F0025" w:rsidRPr="005A4B13" w:rsidSect="00C96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025" w:rsidRDefault="003F0025">
      <w:pPr>
        <w:spacing w:after="0" w:line="240" w:lineRule="auto"/>
      </w:pPr>
      <w:r>
        <w:separator/>
      </w:r>
    </w:p>
  </w:endnote>
  <w:endnote w:type="continuationSeparator" w:id="0">
    <w:p w:rsidR="003F0025" w:rsidRDefault="003F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025" w:rsidRDefault="003F00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025" w:rsidRDefault="003F0025">
    <w:pPr>
      <w:pStyle w:val="Footer"/>
      <w:jc w:val="right"/>
    </w:pPr>
    <w:r>
      <w:t xml:space="preserve">Strona </w:t>
    </w:r>
    <w:r w:rsidRPr="00186B5E">
      <w:rPr>
        <w:bCs/>
      </w:rPr>
      <w:fldChar w:fldCharType="begin"/>
    </w:r>
    <w:r w:rsidRPr="00186B5E">
      <w:rPr>
        <w:bCs/>
      </w:rPr>
      <w:instrText>PAGE</w:instrText>
    </w:r>
    <w:r w:rsidRPr="00186B5E">
      <w:rPr>
        <w:bCs/>
      </w:rPr>
      <w:fldChar w:fldCharType="separate"/>
    </w:r>
    <w:r>
      <w:rPr>
        <w:bCs/>
        <w:noProof/>
      </w:rPr>
      <w:t>2</w:t>
    </w:r>
    <w:r w:rsidRPr="00186B5E">
      <w:rPr>
        <w:bCs/>
      </w:rPr>
      <w:fldChar w:fldCharType="end"/>
    </w:r>
    <w:r>
      <w:t xml:space="preserve"> z </w:t>
    </w:r>
    <w:r w:rsidRPr="00186B5E">
      <w:rPr>
        <w:bCs/>
      </w:rPr>
      <w:fldChar w:fldCharType="begin"/>
    </w:r>
    <w:r w:rsidRPr="00186B5E">
      <w:rPr>
        <w:bCs/>
      </w:rPr>
      <w:instrText>NUMPAGES</w:instrText>
    </w:r>
    <w:r w:rsidRPr="00186B5E">
      <w:rPr>
        <w:bCs/>
      </w:rPr>
      <w:fldChar w:fldCharType="separate"/>
    </w:r>
    <w:r>
      <w:rPr>
        <w:bCs/>
        <w:noProof/>
      </w:rPr>
      <w:t>3</w:t>
    </w:r>
    <w:r w:rsidRPr="00186B5E">
      <w:rPr>
        <w:bCs/>
      </w:rPr>
      <w:fldChar w:fldCharType="end"/>
    </w:r>
  </w:p>
  <w:p w:rsidR="003F0025" w:rsidRDefault="003F00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025" w:rsidRDefault="003F00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025" w:rsidRDefault="003F0025">
      <w:pPr>
        <w:spacing w:after="0" w:line="240" w:lineRule="auto"/>
      </w:pPr>
      <w:r>
        <w:separator/>
      </w:r>
    </w:p>
  </w:footnote>
  <w:footnote w:type="continuationSeparator" w:id="0">
    <w:p w:rsidR="003F0025" w:rsidRDefault="003F0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025" w:rsidRDefault="003F00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025" w:rsidRDefault="003F002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025" w:rsidRDefault="003F00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22A2"/>
    <w:multiLevelType w:val="hybridMultilevel"/>
    <w:tmpl w:val="B8669E78"/>
    <w:lvl w:ilvl="0" w:tplc="2EDE4AC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BB46E676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0C67BE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AA28AE0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6524048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5E67784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75A81D12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122E9B2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F98AF8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6A42BD1"/>
    <w:multiLevelType w:val="hybridMultilevel"/>
    <w:tmpl w:val="98E89B52"/>
    <w:lvl w:ilvl="0" w:tplc="33F6D35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20EE8A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66E56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3CEC6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4C072D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5667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CC584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55C0FD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048018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7C4B47"/>
    <w:multiLevelType w:val="hybridMultilevel"/>
    <w:tmpl w:val="4D86A786"/>
    <w:lvl w:ilvl="0" w:tplc="C9F0B52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78033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3C29EE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19E30F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61EF3E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402789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E2B03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066BF3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BD6281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6208EA"/>
    <w:multiLevelType w:val="hybridMultilevel"/>
    <w:tmpl w:val="4704B478"/>
    <w:lvl w:ilvl="0" w:tplc="72F80AA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9AE0EDCA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3CA3A88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F9CFC16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E84FF0E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F423100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972465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57233FC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DA5C8DF2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C4B"/>
    <w:rsid w:val="0000649C"/>
    <w:rsid w:val="00042BD0"/>
    <w:rsid w:val="0005047B"/>
    <w:rsid w:val="00052D79"/>
    <w:rsid w:val="0006157D"/>
    <w:rsid w:val="0008303A"/>
    <w:rsid w:val="000841D1"/>
    <w:rsid w:val="000A7D6E"/>
    <w:rsid w:val="000C4FCD"/>
    <w:rsid w:val="000E7E33"/>
    <w:rsid w:val="00103ADF"/>
    <w:rsid w:val="0010539E"/>
    <w:rsid w:val="0013347E"/>
    <w:rsid w:val="001506C8"/>
    <w:rsid w:val="001637F8"/>
    <w:rsid w:val="00164A28"/>
    <w:rsid w:val="00167350"/>
    <w:rsid w:val="00170686"/>
    <w:rsid w:val="00186038"/>
    <w:rsid w:val="00186B5E"/>
    <w:rsid w:val="00196307"/>
    <w:rsid w:val="001A7088"/>
    <w:rsid w:val="001E42A1"/>
    <w:rsid w:val="001F6F6F"/>
    <w:rsid w:val="0023094B"/>
    <w:rsid w:val="00244AF6"/>
    <w:rsid w:val="00252B13"/>
    <w:rsid w:val="0026287A"/>
    <w:rsid w:val="002738C6"/>
    <w:rsid w:val="00286D6A"/>
    <w:rsid w:val="002A074C"/>
    <w:rsid w:val="002B01D6"/>
    <w:rsid w:val="002C74C5"/>
    <w:rsid w:val="00326FAA"/>
    <w:rsid w:val="003351EE"/>
    <w:rsid w:val="00337B33"/>
    <w:rsid w:val="00347528"/>
    <w:rsid w:val="00364A50"/>
    <w:rsid w:val="00374FAD"/>
    <w:rsid w:val="0037619D"/>
    <w:rsid w:val="00376E85"/>
    <w:rsid w:val="00380877"/>
    <w:rsid w:val="003A2CA3"/>
    <w:rsid w:val="003B0FFF"/>
    <w:rsid w:val="003C524C"/>
    <w:rsid w:val="003F0025"/>
    <w:rsid w:val="003F75E0"/>
    <w:rsid w:val="00407C09"/>
    <w:rsid w:val="00426763"/>
    <w:rsid w:val="00454D9E"/>
    <w:rsid w:val="00492385"/>
    <w:rsid w:val="00497CBE"/>
    <w:rsid w:val="004B5F9E"/>
    <w:rsid w:val="004C5275"/>
    <w:rsid w:val="004F71CA"/>
    <w:rsid w:val="0050475F"/>
    <w:rsid w:val="00511CAE"/>
    <w:rsid w:val="00526DA6"/>
    <w:rsid w:val="005406B3"/>
    <w:rsid w:val="0054106C"/>
    <w:rsid w:val="0054577B"/>
    <w:rsid w:val="005478CF"/>
    <w:rsid w:val="00572B60"/>
    <w:rsid w:val="00574F77"/>
    <w:rsid w:val="005830C5"/>
    <w:rsid w:val="00591EA8"/>
    <w:rsid w:val="00596974"/>
    <w:rsid w:val="0059755C"/>
    <w:rsid w:val="005A1631"/>
    <w:rsid w:val="005A44AD"/>
    <w:rsid w:val="005A4B13"/>
    <w:rsid w:val="005A5FC5"/>
    <w:rsid w:val="005B15CE"/>
    <w:rsid w:val="005B5E36"/>
    <w:rsid w:val="005C3464"/>
    <w:rsid w:val="005C4047"/>
    <w:rsid w:val="005D0556"/>
    <w:rsid w:val="005D3439"/>
    <w:rsid w:val="005E2856"/>
    <w:rsid w:val="005F7C04"/>
    <w:rsid w:val="006077DB"/>
    <w:rsid w:val="006151F7"/>
    <w:rsid w:val="00616105"/>
    <w:rsid w:val="00621358"/>
    <w:rsid w:val="00623E29"/>
    <w:rsid w:val="00634E15"/>
    <w:rsid w:val="00646624"/>
    <w:rsid w:val="00670161"/>
    <w:rsid w:val="006931E1"/>
    <w:rsid w:val="006B2CC9"/>
    <w:rsid w:val="006B43D7"/>
    <w:rsid w:val="006B4C3E"/>
    <w:rsid w:val="006C1E40"/>
    <w:rsid w:val="006C3E79"/>
    <w:rsid w:val="006F40FC"/>
    <w:rsid w:val="0070153E"/>
    <w:rsid w:val="007368FB"/>
    <w:rsid w:val="00736C2B"/>
    <w:rsid w:val="00745BB7"/>
    <w:rsid w:val="0078303A"/>
    <w:rsid w:val="007839B0"/>
    <w:rsid w:val="00785BF7"/>
    <w:rsid w:val="00792A85"/>
    <w:rsid w:val="007B2721"/>
    <w:rsid w:val="007B607E"/>
    <w:rsid w:val="007C5369"/>
    <w:rsid w:val="007F4442"/>
    <w:rsid w:val="00811BE2"/>
    <w:rsid w:val="00834B1A"/>
    <w:rsid w:val="008625FA"/>
    <w:rsid w:val="008644B6"/>
    <w:rsid w:val="00867049"/>
    <w:rsid w:val="0089410C"/>
    <w:rsid w:val="008956C2"/>
    <w:rsid w:val="008B2188"/>
    <w:rsid w:val="008D0C74"/>
    <w:rsid w:val="008E582F"/>
    <w:rsid w:val="00905296"/>
    <w:rsid w:val="00914ADC"/>
    <w:rsid w:val="009202BE"/>
    <w:rsid w:val="00937134"/>
    <w:rsid w:val="009409CB"/>
    <w:rsid w:val="009412AD"/>
    <w:rsid w:val="00964EAE"/>
    <w:rsid w:val="00967416"/>
    <w:rsid w:val="0097039B"/>
    <w:rsid w:val="00984306"/>
    <w:rsid w:val="009A7696"/>
    <w:rsid w:val="009B327A"/>
    <w:rsid w:val="009D108E"/>
    <w:rsid w:val="009E0355"/>
    <w:rsid w:val="009F31EF"/>
    <w:rsid w:val="009F4000"/>
    <w:rsid w:val="00A023D7"/>
    <w:rsid w:val="00A03AFD"/>
    <w:rsid w:val="00A04BC8"/>
    <w:rsid w:val="00A109E8"/>
    <w:rsid w:val="00A11563"/>
    <w:rsid w:val="00A3261E"/>
    <w:rsid w:val="00A35F5F"/>
    <w:rsid w:val="00A6701E"/>
    <w:rsid w:val="00A813E0"/>
    <w:rsid w:val="00A92189"/>
    <w:rsid w:val="00A923F3"/>
    <w:rsid w:val="00AA27DA"/>
    <w:rsid w:val="00AA308C"/>
    <w:rsid w:val="00AB6161"/>
    <w:rsid w:val="00AD7A30"/>
    <w:rsid w:val="00AF678B"/>
    <w:rsid w:val="00B0568E"/>
    <w:rsid w:val="00B15268"/>
    <w:rsid w:val="00B174FB"/>
    <w:rsid w:val="00B42303"/>
    <w:rsid w:val="00B43BB9"/>
    <w:rsid w:val="00B500DB"/>
    <w:rsid w:val="00BA084F"/>
    <w:rsid w:val="00BE4322"/>
    <w:rsid w:val="00C14E75"/>
    <w:rsid w:val="00C25FA3"/>
    <w:rsid w:val="00C345B3"/>
    <w:rsid w:val="00C859C6"/>
    <w:rsid w:val="00C9357F"/>
    <w:rsid w:val="00C96321"/>
    <w:rsid w:val="00CA7CD0"/>
    <w:rsid w:val="00CB303C"/>
    <w:rsid w:val="00CC3046"/>
    <w:rsid w:val="00CC3FE5"/>
    <w:rsid w:val="00CC5C4B"/>
    <w:rsid w:val="00CE119C"/>
    <w:rsid w:val="00CE7ADA"/>
    <w:rsid w:val="00CF072A"/>
    <w:rsid w:val="00CF70A0"/>
    <w:rsid w:val="00D037D3"/>
    <w:rsid w:val="00D06C4F"/>
    <w:rsid w:val="00D110AB"/>
    <w:rsid w:val="00D225A6"/>
    <w:rsid w:val="00D26C63"/>
    <w:rsid w:val="00D2705F"/>
    <w:rsid w:val="00D2735B"/>
    <w:rsid w:val="00D422BE"/>
    <w:rsid w:val="00D525EC"/>
    <w:rsid w:val="00D6510D"/>
    <w:rsid w:val="00D72349"/>
    <w:rsid w:val="00DD1236"/>
    <w:rsid w:val="00DD2839"/>
    <w:rsid w:val="00DE79FE"/>
    <w:rsid w:val="00E01E6D"/>
    <w:rsid w:val="00E048AF"/>
    <w:rsid w:val="00E052D4"/>
    <w:rsid w:val="00E12383"/>
    <w:rsid w:val="00E64EA1"/>
    <w:rsid w:val="00E81F9F"/>
    <w:rsid w:val="00E93D83"/>
    <w:rsid w:val="00EA3357"/>
    <w:rsid w:val="00EB0215"/>
    <w:rsid w:val="00EB6645"/>
    <w:rsid w:val="00EB6CFC"/>
    <w:rsid w:val="00EC0FBD"/>
    <w:rsid w:val="00EE3940"/>
    <w:rsid w:val="00EF2501"/>
    <w:rsid w:val="00F41727"/>
    <w:rsid w:val="00F6046A"/>
    <w:rsid w:val="00F877C1"/>
    <w:rsid w:val="00FB3131"/>
    <w:rsid w:val="00FC4BB6"/>
    <w:rsid w:val="00FD7894"/>
    <w:rsid w:val="00FF1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F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C5C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E7E33"/>
    <w:pPr>
      <w:ind w:left="720"/>
      <w:contextualSpacing/>
    </w:pPr>
    <w:rPr>
      <w:rFonts w:eastAsia="Times New Roman"/>
      <w:lang w:eastAsia="pl-PL"/>
    </w:rPr>
  </w:style>
  <w:style w:type="character" w:styleId="CommentReference">
    <w:name w:val="annotation reference"/>
    <w:basedOn w:val="DefaultParagraphFont"/>
    <w:uiPriority w:val="99"/>
    <w:semiHidden/>
    <w:rsid w:val="002738C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738C6"/>
    <w:rPr>
      <w:rFonts w:ascii="Times New Roman" w:hAnsi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738C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86B5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86B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1288</Words>
  <Characters>7733</Characters>
  <Application>Microsoft Office Outlook</Application>
  <DocSecurity>0</DocSecurity>
  <Lines>0</Lines>
  <Paragraphs>0</Paragraphs>
  <ScaleCrop>false</ScaleCrop>
  <Company>VULCAN sp. z o.o.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SZKOŁY OBWODOWEJ </dc:title>
  <dc:subject/>
  <dc:creator>Ewa Kołczyk</dc:creator>
  <cp:keywords/>
  <dc:description/>
  <cp:lastModifiedBy>sekret</cp:lastModifiedBy>
  <cp:revision>4</cp:revision>
  <cp:lastPrinted>2026-01-29T13:51:00Z</cp:lastPrinted>
  <dcterms:created xsi:type="dcterms:W3CDTF">2026-01-29T13:50:00Z</dcterms:created>
  <dcterms:modified xsi:type="dcterms:W3CDTF">2026-01-29T13:52:00Z</dcterms:modified>
</cp:coreProperties>
</file>