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6C" w:rsidRDefault="000E4E6C" w:rsidP="00267071">
      <w:pPr>
        <w:rPr>
          <w:i/>
          <w:sz w:val="22"/>
          <w:szCs w:val="22"/>
        </w:rPr>
      </w:pPr>
    </w:p>
    <w:p w:rsidR="000E4E6C" w:rsidRPr="00294E2F" w:rsidRDefault="000E4E6C" w:rsidP="00550269">
      <w:pPr>
        <w:rPr>
          <w:color w:val="FF0000"/>
          <w:sz w:val="18"/>
          <w:szCs w:val="18"/>
        </w:rPr>
      </w:pPr>
      <w:r>
        <w:rPr>
          <w:sz w:val="22"/>
          <w:szCs w:val="22"/>
        </w:rPr>
        <w:t xml:space="preserve">…………………………………………                 </w:t>
      </w:r>
    </w:p>
    <w:p w:rsidR="000E4E6C" w:rsidRDefault="000E4E6C" w:rsidP="00550269">
      <w:pPr>
        <w:rPr>
          <w:sz w:val="22"/>
          <w:szCs w:val="22"/>
        </w:rPr>
      </w:pPr>
    </w:p>
    <w:p w:rsidR="000E4E6C" w:rsidRDefault="000E4E6C" w:rsidP="0055026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imię i nazwisko rodzica/prawnego opiekuna</w:t>
      </w:r>
    </w:p>
    <w:p w:rsidR="000E4E6C" w:rsidRDefault="000E4E6C" w:rsidP="00550269">
      <w:pPr>
        <w:rPr>
          <w:sz w:val="22"/>
          <w:szCs w:val="22"/>
        </w:rPr>
      </w:pPr>
    </w:p>
    <w:p w:rsidR="000E4E6C" w:rsidRDefault="000E4E6C" w:rsidP="00550269">
      <w:pPr>
        <w:rPr>
          <w:b/>
          <w:sz w:val="22"/>
          <w:szCs w:val="22"/>
        </w:rPr>
      </w:pPr>
    </w:p>
    <w:p w:rsidR="000E4E6C" w:rsidRDefault="000E4E6C" w:rsidP="00550269"/>
    <w:p w:rsidR="000E4E6C" w:rsidRDefault="000E4E6C" w:rsidP="00550269">
      <w:pPr>
        <w:jc w:val="center"/>
        <w:rPr>
          <w:b/>
        </w:rPr>
      </w:pPr>
    </w:p>
    <w:p w:rsidR="000E4E6C" w:rsidRDefault="000E4E6C" w:rsidP="00550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0E4E6C" w:rsidRPr="00A84EFA" w:rsidRDefault="000E4E6C" w:rsidP="00550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zamieszkiwaniu  </w:t>
      </w:r>
      <w:r w:rsidRPr="00A84EFA">
        <w:rPr>
          <w:b/>
          <w:sz w:val="28"/>
          <w:szCs w:val="28"/>
        </w:rPr>
        <w:t>w obwodzie szkoły</w:t>
      </w:r>
    </w:p>
    <w:p w:rsidR="000E4E6C" w:rsidRDefault="000E4E6C" w:rsidP="00550269">
      <w:pPr>
        <w:jc w:val="center"/>
        <w:rPr>
          <w:b/>
        </w:rPr>
      </w:pPr>
    </w:p>
    <w:p w:rsidR="000E4E6C" w:rsidRDefault="000E4E6C" w:rsidP="00550269">
      <w:pPr>
        <w:spacing w:line="360" w:lineRule="auto"/>
        <w:ind w:left="786" w:firstLine="630"/>
        <w:jc w:val="both"/>
      </w:pPr>
      <w:r>
        <w:t>O</w:t>
      </w:r>
      <w:r w:rsidRPr="00CC37AE">
        <w:t>świadczam,</w:t>
      </w:r>
      <w:r>
        <w:t xml:space="preserve"> </w:t>
      </w:r>
      <w:r w:rsidRPr="00CC37AE">
        <w:t xml:space="preserve">że jestem rodzicem/ matką, ojcem/ prawnym opiekunem </w:t>
      </w:r>
    </w:p>
    <w:p w:rsidR="000E4E6C" w:rsidRPr="00CC37AE" w:rsidRDefault="000E4E6C" w:rsidP="00550269">
      <w:pPr>
        <w:spacing w:line="360" w:lineRule="auto"/>
        <w:ind w:left="786"/>
        <w:jc w:val="both"/>
      </w:pPr>
      <w:r w:rsidRPr="00CC37AE">
        <w:t>…………….………………………………………………….....................................</w:t>
      </w:r>
      <w:r>
        <w:t>...</w:t>
      </w:r>
    </w:p>
    <w:p w:rsidR="000E4E6C" w:rsidRPr="00CC37AE" w:rsidRDefault="000E4E6C" w:rsidP="00247F05">
      <w:pPr>
        <w:spacing w:line="360" w:lineRule="auto"/>
        <w:ind w:left="2910" w:firstLine="630"/>
        <w:rPr>
          <w:i/>
        </w:rPr>
      </w:pPr>
      <w:r w:rsidRPr="00CC37AE">
        <w:rPr>
          <w:i/>
        </w:rPr>
        <w:t>(</w:t>
      </w:r>
      <w:r>
        <w:rPr>
          <w:i/>
        </w:rPr>
        <w:t>imię i nazwisko dziecka</w:t>
      </w:r>
      <w:r w:rsidRPr="00CC37AE">
        <w:rPr>
          <w:i/>
        </w:rPr>
        <w:t>)</w:t>
      </w:r>
    </w:p>
    <w:p w:rsidR="000E4E6C" w:rsidRPr="00CC37AE" w:rsidRDefault="000E4E6C" w:rsidP="00550269">
      <w:pPr>
        <w:spacing w:line="360" w:lineRule="auto"/>
        <w:jc w:val="both"/>
        <w:rPr>
          <w:i/>
        </w:rPr>
      </w:pPr>
      <w:r>
        <w:t xml:space="preserve">          </w:t>
      </w:r>
      <w:r>
        <w:tab/>
        <w:t xml:space="preserve"> i zamieszkuję……………………………………………………………………………</w:t>
      </w:r>
    </w:p>
    <w:p w:rsidR="000E4E6C" w:rsidRPr="00CC37AE" w:rsidRDefault="000E4E6C" w:rsidP="00247F05">
      <w:pPr>
        <w:spacing w:line="360" w:lineRule="auto"/>
        <w:ind w:left="2910" w:firstLine="630"/>
        <w:rPr>
          <w:i/>
        </w:rPr>
      </w:pPr>
      <w:r>
        <w:rPr>
          <w:i/>
        </w:rPr>
        <w:t>(adres zamieszkania</w:t>
      </w:r>
      <w:r w:rsidRPr="00CC37AE">
        <w:rPr>
          <w:i/>
        </w:rPr>
        <w:t>)</w:t>
      </w:r>
    </w:p>
    <w:p w:rsidR="000E4E6C" w:rsidRPr="00CC37AE" w:rsidRDefault="000E4E6C" w:rsidP="00550269">
      <w:pPr>
        <w:spacing w:line="360" w:lineRule="auto"/>
        <w:ind w:left="786"/>
        <w:jc w:val="both"/>
      </w:pPr>
      <w:r w:rsidRPr="00CC37AE">
        <w:t>………………………………………………………………………….……………….</w:t>
      </w:r>
    </w:p>
    <w:p w:rsidR="000E4E6C" w:rsidRPr="00CC37AE" w:rsidRDefault="000E4E6C" w:rsidP="00550269">
      <w:pPr>
        <w:spacing w:line="360" w:lineRule="auto"/>
        <w:ind w:left="708"/>
        <w:jc w:val="both"/>
      </w:pPr>
      <w:r w:rsidRPr="00CC37AE">
        <w:t xml:space="preserve">który położony jest w obwodzie Publicznej Szkoły Podstawowej </w:t>
      </w:r>
      <w:r>
        <w:t>Nr 1 z Oddziałami Integracyjnymi im. Urszuli Kochanowskiej w Kozienicach.</w:t>
      </w:r>
      <w:bookmarkStart w:id="0" w:name="_GoBack"/>
      <w:bookmarkEnd w:id="0"/>
    </w:p>
    <w:p w:rsidR="000E4E6C" w:rsidRDefault="000E4E6C" w:rsidP="00550269">
      <w:pPr>
        <w:spacing w:line="360" w:lineRule="auto"/>
        <w:ind w:left="708"/>
        <w:jc w:val="both"/>
        <w:rPr>
          <w:b/>
          <w:sz w:val="28"/>
          <w:szCs w:val="28"/>
        </w:rPr>
      </w:pPr>
    </w:p>
    <w:p w:rsidR="000E4E6C" w:rsidRDefault="000E4E6C" w:rsidP="00550269">
      <w:pPr>
        <w:jc w:val="both"/>
        <w:rPr>
          <w:b/>
          <w:sz w:val="28"/>
          <w:szCs w:val="28"/>
        </w:rPr>
      </w:pPr>
    </w:p>
    <w:p w:rsidR="000E4E6C" w:rsidRDefault="000E4E6C" w:rsidP="00550269">
      <w:pPr>
        <w:jc w:val="both"/>
      </w:pPr>
      <w:r>
        <w:t xml:space="preserve">         ……………………                                       </w:t>
      </w:r>
      <w:r>
        <w:tab/>
        <w:t>……………………………………………</w:t>
      </w:r>
    </w:p>
    <w:p w:rsidR="000E4E6C" w:rsidRDefault="000E4E6C" w:rsidP="0055026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czytelny podpis osoby składającej oświadczenie</w:t>
      </w:r>
    </w:p>
    <w:p w:rsidR="000E4E6C" w:rsidRDefault="000E4E6C" w:rsidP="00550269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rodzica/prawnego opiekuna</w:t>
      </w:r>
    </w:p>
    <w:p w:rsidR="000E4E6C" w:rsidRDefault="000E4E6C" w:rsidP="00267071">
      <w:pPr>
        <w:rPr>
          <w:i/>
          <w:sz w:val="22"/>
          <w:szCs w:val="22"/>
        </w:rPr>
      </w:pPr>
    </w:p>
    <w:p w:rsidR="000E4E6C" w:rsidRDefault="000E4E6C" w:rsidP="00267071">
      <w:pPr>
        <w:rPr>
          <w:sz w:val="22"/>
          <w:szCs w:val="22"/>
        </w:rPr>
      </w:pPr>
    </w:p>
    <w:p w:rsidR="000E4E6C" w:rsidRDefault="000E4E6C" w:rsidP="00267071">
      <w:pPr>
        <w:rPr>
          <w:sz w:val="22"/>
          <w:szCs w:val="22"/>
        </w:rPr>
      </w:pPr>
    </w:p>
    <w:p w:rsidR="000E4E6C" w:rsidRDefault="000E4E6C" w:rsidP="00267071">
      <w:pPr>
        <w:rPr>
          <w:sz w:val="22"/>
          <w:szCs w:val="22"/>
        </w:rPr>
      </w:pPr>
    </w:p>
    <w:p w:rsidR="000E4E6C" w:rsidRDefault="000E4E6C" w:rsidP="00267071">
      <w:pPr>
        <w:rPr>
          <w:sz w:val="22"/>
          <w:szCs w:val="22"/>
        </w:rPr>
      </w:pPr>
    </w:p>
    <w:p w:rsidR="000E4E6C" w:rsidRDefault="000E4E6C" w:rsidP="00267071">
      <w:pPr>
        <w:rPr>
          <w:b/>
          <w:sz w:val="22"/>
          <w:szCs w:val="22"/>
        </w:rPr>
      </w:pPr>
    </w:p>
    <w:p w:rsidR="000E4E6C" w:rsidRDefault="000E4E6C"/>
    <w:sectPr w:rsidR="000E4E6C" w:rsidSect="009325A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E6C" w:rsidRDefault="000E4E6C" w:rsidP="00267071">
      <w:r>
        <w:separator/>
      </w:r>
    </w:p>
  </w:endnote>
  <w:endnote w:type="continuationSeparator" w:id="0">
    <w:p w:rsidR="000E4E6C" w:rsidRDefault="000E4E6C" w:rsidP="00267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6C" w:rsidRDefault="000E4E6C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0E4E6C" w:rsidRDefault="000E4E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E6C" w:rsidRDefault="000E4E6C" w:rsidP="00267071">
      <w:r>
        <w:separator/>
      </w:r>
    </w:p>
  </w:footnote>
  <w:footnote w:type="continuationSeparator" w:id="0">
    <w:p w:rsidR="000E4E6C" w:rsidRDefault="000E4E6C" w:rsidP="00267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071"/>
    <w:rsid w:val="00013037"/>
    <w:rsid w:val="00027829"/>
    <w:rsid w:val="000916A1"/>
    <w:rsid w:val="000A7A3E"/>
    <w:rsid w:val="000E4E6C"/>
    <w:rsid w:val="00104F89"/>
    <w:rsid w:val="00120BE6"/>
    <w:rsid w:val="00125461"/>
    <w:rsid w:val="00247F05"/>
    <w:rsid w:val="00267071"/>
    <w:rsid w:val="00294E2F"/>
    <w:rsid w:val="00391069"/>
    <w:rsid w:val="0043790E"/>
    <w:rsid w:val="004B1A79"/>
    <w:rsid w:val="004C30C3"/>
    <w:rsid w:val="00516F82"/>
    <w:rsid w:val="00550269"/>
    <w:rsid w:val="0060515C"/>
    <w:rsid w:val="00695037"/>
    <w:rsid w:val="00720652"/>
    <w:rsid w:val="00730FEC"/>
    <w:rsid w:val="00744513"/>
    <w:rsid w:val="00745F7C"/>
    <w:rsid w:val="007A65CE"/>
    <w:rsid w:val="00801998"/>
    <w:rsid w:val="0087053B"/>
    <w:rsid w:val="00884F78"/>
    <w:rsid w:val="008E384B"/>
    <w:rsid w:val="009325AB"/>
    <w:rsid w:val="00A84EFA"/>
    <w:rsid w:val="00AA7B59"/>
    <w:rsid w:val="00AC67C1"/>
    <w:rsid w:val="00AF7391"/>
    <w:rsid w:val="00B249CF"/>
    <w:rsid w:val="00B50177"/>
    <w:rsid w:val="00BA1ABF"/>
    <w:rsid w:val="00C42B2F"/>
    <w:rsid w:val="00CB35F5"/>
    <w:rsid w:val="00CB4454"/>
    <w:rsid w:val="00CC37AE"/>
    <w:rsid w:val="00D24B51"/>
    <w:rsid w:val="00D677BC"/>
    <w:rsid w:val="00E54299"/>
    <w:rsid w:val="00EA3991"/>
    <w:rsid w:val="00EB1568"/>
    <w:rsid w:val="00EB2D2D"/>
    <w:rsid w:val="00EB6383"/>
    <w:rsid w:val="00ED003C"/>
    <w:rsid w:val="00ED6F89"/>
    <w:rsid w:val="00F25033"/>
    <w:rsid w:val="00F30594"/>
    <w:rsid w:val="00F57452"/>
    <w:rsid w:val="00FE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0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2670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67071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rsid w:val="00267071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2670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7071"/>
    <w:rPr>
      <w:rFonts w:ascii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F250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2503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111</Words>
  <Characters>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                 </dc:title>
  <dc:subject/>
  <dc:creator>szkoła</dc:creator>
  <cp:keywords/>
  <dc:description/>
  <cp:lastModifiedBy>sekret</cp:lastModifiedBy>
  <cp:revision>4</cp:revision>
  <cp:lastPrinted>2025-01-28T10:45:00Z</cp:lastPrinted>
  <dcterms:created xsi:type="dcterms:W3CDTF">2025-01-28T10:37:00Z</dcterms:created>
  <dcterms:modified xsi:type="dcterms:W3CDTF">2025-01-28T11:26:00Z</dcterms:modified>
</cp:coreProperties>
</file>